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6F" w:rsidRPr="0041096F" w:rsidRDefault="0041096F" w:rsidP="0041096F">
      <w:pPr>
        <w:widowControl w:val="0"/>
        <w:overflowPunct/>
        <w:adjustRightInd/>
        <w:ind w:firstLine="6237"/>
        <w:textAlignment w:val="auto"/>
        <w:outlineLvl w:val="0"/>
        <w:rPr>
          <w:szCs w:val="28"/>
        </w:rPr>
      </w:pPr>
      <w:r w:rsidRPr="0041096F">
        <w:rPr>
          <w:szCs w:val="28"/>
        </w:rPr>
        <w:t>Утверждена</w:t>
      </w:r>
    </w:p>
    <w:p w:rsidR="0041096F" w:rsidRPr="0041096F" w:rsidRDefault="0041096F" w:rsidP="0041096F">
      <w:pPr>
        <w:widowControl w:val="0"/>
        <w:overflowPunct/>
        <w:adjustRightInd/>
        <w:ind w:firstLine="6237"/>
        <w:textAlignment w:val="auto"/>
        <w:rPr>
          <w:szCs w:val="28"/>
        </w:rPr>
      </w:pPr>
      <w:r w:rsidRPr="0041096F">
        <w:rPr>
          <w:szCs w:val="28"/>
        </w:rPr>
        <w:t>постановлением</w:t>
      </w:r>
    </w:p>
    <w:p w:rsidR="0041096F" w:rsidRPr="0041096F" w:rsidRDefault="0041096F" w:rsidP="0041096F">
      <w:pPr>
        <w:widowControl w:val="0"/>
        <w:overflowPunct/>
        <w:adjustRightInd/>
        <w:ind w:firstLine="6237"/>
        <w:textAlignment w:val="auto"/>
        <w:rPr>
          <w:szCs w:val="28"/>
        </w:rPr>
      </w:pPr>
      <w:r w:rsidRPr="0041096F">
        <w:rPr>
          <w:szCs w:val="28"/>
        </w:rPr>
        <w:t>Правительства области</w:t>
      </w:r>
    </w:p>
    <w:p w:rsidR="0041096F" w:rsidRPr="0041096F" w:rsidRDefault="0041096F" w:rsidP="0041096F">
      <w:pPr>
        <w:widowControl w:val="0"/>
        <w:overflowPunct/>
        <w:adjustRightInd/>
        <w:ind w:firstLine="6237"/>
        <w:textAlignment w:val="auto"/>
        <w:rPr>
          <w:szCs w:val="28"/>
        </w:rPr>
      </w:pPr>
      <w:r w:rsidRPr="0041096F">
        <w:rPr>
          <w:szCs w:val="28"/>
        </w:rPr>
        <w:t>от 27.03.2024 № 392-п</w:t>
      </w:r>
    </w:p>
    <w:p w:rsidR="0041096F" w:rsidRPr="0041096F" w:rsidRDefault="0041096F" w:rsidP="00A42DBA">
      <w:pPr>
        <w:jc w:val="center"/>
        <w:rPr>
          <w:b/>
          <w:szCs w:val="28"/>
        </w:rPr>
      </w:pPr>
    </w:p>
    <w:p w:rsidR="0041096F" w:rsidRPr="0041096F" w:rsidRDefault="0041096F" w:rsidP="00A42DBA">
      <w:pPr>
        <w:jc w:val="center"/>
        <w:rPr>
          <w:b/>
          <w:szCs w:val="28"/>
        </w:rPr>
      </w:pPr>
    </w:p>
    <w:p w:rsidR="00A42DBA" w:rsidRPr="0041096F" w:rsidRDefault="0041096F" w:rsidP="00A42DBA">
      <w:pPr>
        <w:jc w:val="center"/>
        <w:rPr>
          <w:b/>
          <w:szCs w:val="28"/>
        </w:rPr>
      </w:pPr>
      <w:r w:rsidRPr="0041096F">
        <w:rPr>
          <w:b/>
          <w:szCs w:val="28"/>
        </w:rPr>
        <w:t>ПОРЯДОК</w:t>
      </w:r>
    </w:p>
    <w:p w:rsidR="00A42DBA" w:rsidRPr="0041096F" w:rsidRDefault="0041096F" w:rsidP="00A42DBA">
      <w:pPr>
        <w:pStyle w:val="1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1096F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БЮДЖЕТАМ МУНИЦИПАЛЬНЫХ ОБРАЗОВАНИЙ ОБЛАСТИ СУБСИДИИ НА ПРИВЕДЕНИЕ В НОРМАТИВНОЕ СОСТОЯНИЕ И УВЕЛИЧЕНИЕ ПРОПУСКНОЙ СПОСОБНОСТИ АВТОМОБИЛЬНЫХ ДОРОГ ОБЩЕГО ПОЛЬЗОВАНИЯ МЕСТНОГО ЗНАЧЕНИЯ </w:t>
      </w:r>
    </w:p>
    <w:p w:rsidR="00A42DBA" w:rsidRPr="0041096F" w:rsidRDefault="00A42DBA" w:rsidP="00A42DBA">
      <w:pPr>
        <w:ind w:left="5103"/>
        <w:rPr>
          <w:szCs w:val="28"/>
        </w:rPr>
      </w:pPr>
    </w:p>
    <w:p w:rsidR="00A42DBA" w:rsidRPr="0041096F" w:rsidRDefault="00A42DBA" w:rsidP="00A42DBA">
      <w:pPr>
        <w:ind w:firstLine="709"/>
        <w:jc w:val="both"/>
        <w:rPr>
          <w:szCs w:val="28"/>
        </w:rPr>
      </w:pPr>
      <w:bookmarkStart w:id="0" w:name="sub_10"/>
      <w:r w:rsidRPr="0041096F">
        <w:rPr>
          <w:szCs w:val="28"/>
        </w:rPr>
        <w:t xml:space="preserve">1. Настоящий Порядок устанавливают цели, условия и порядок предоставления бюджетам муниципальных образований области субсидии на приведение в нормативное состояние и увеличение пропускной способности автомобильных дорог общего пользования местного значения (далее – субсидия). </w:t>
      </w:r>
    </w:p>
    <w:p w:rsidR="00A42DBA" w:rsidRPr="0041096F" w:rsidRDefault="00A42DBA" w:rsidP="00A42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2. Главным распорядителем бюджетных средств в отношении субсидии является департамент дорожного хозяйства Ярославской области (далее − департамент).</w:t>
      </w:r>
    </w:p>
    <w:p w:rsidR="00A42DBA" w:rsidRPr="0041096F" w:rsidRDefault="00A42DBA" w:rsidP="00A42DBA">
      <w:pPr>
        <w:ind w:firstLine="709"/>
        <w:jc w:val="both"/>
        <w:rPr>
          <w:szCs w:val="28"/>
        </w:rPr>
      </w:pPr>
      <w:r w:rsidRPr="0041096F">
        <w:rPr>
          <w:szCs w:val="28"/>
        </w:rPr>
        <w:t xml:space="preserve">3. Субсидия предоставляется в целях софинансирования расходных обязательств муниципальных образований области, возникающих при реализации </w:t>
      </w:r>
      <w:hyperlink r:id="rId11" w:history="1">
        <w:r w:rsidRPr="0041096F">
          <w:rPr>
            <w:szCs w:val="28"/>
          </w:rPr>
          <w:t>государственной программы</w:t>
        </w:r>
      </w:hyperlink>
      <w:r w:rsidRPr="0041096F">
        <w:rPr>
          <w:szCs w:val="28"/>
        </w:rPr>
        <w:t xml:space="preserve"> Ярославской области «Развитие дорожного хозяйства в Ярославской области» на 2021 – 2024 годы, утвержденной постановлением Правительства области от 30.03.2021 № 168-п «Об утверждении государственной программы Ярославской области «Развитие дорожного хозяйства в Ярославской области» на 2021 – 202</w:t>
      </w:r>
      <w:r w:rsidR="00CC349A" w:rsidRPr="0041096F">
        <w:rPr>
          <w:szCs w:val="28"/>
        </w:rPr>
        <w:t>5</w:t>
      </w:r>
      <w:r w:rsidRPr="0041096F">
        <w:rPr>
          <w:szCs w:val="28"/>
        </w:rPr>
        <w:t xml:space="preserve"> годы и признании утратившими силу отдельных постановлений Правительства области» (далее – государственная программа Ярославской области), обеспечивающих достижение целей, показателей и результатов федерального проекта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системы».</w:t>
      </w:r>
    </w:p>
    <w:p w:rsidR="00A42DBA" w:rsidRPr="0041096F" w:rsidRDefault="00A42DBA" w:rsidP="00A42DBA">
      <w:pPr>
        <w:ind w:firstLine="709"/>
        <w:jc w:val="both"/>
        <w:rPr>
          <w:szCs w:val="28"/>
        </w:rPr>
      </w:pPr>
      <w:r w:rsidRPr="0041096F">
        <w:rPr>
          <w:szCs w:val="28"/>
        </w:rPr>
        <w:t xml:space="preserve">4. Результатом предоставления субсидии является осуществление мероприятий дорожной деятельности в отношении автомобильных дорог общего пользования местного значения и искусственных сооружений на них, обеспечивающих достижение показателя «доля протяженности автомобильных дорог общего пользования регионального (межмуниципального) и местного значения, соответствующих нормативным требованиям к транспортно-эксплуатационным показателям на 31 декабря отчетного года» </w:t>
      </w:r>
      <w:hyperlink r:id="rId12" w:history="1">
        <w:r w:rsidRPr="0041096F">
          <w:rPr>
            <w:szCs w:val="28"/>
          </w:rPr>
          <w:t>государственной программы</w:t>
        </w:r>
      </w:hyperlink>
      <w:r w:rsidRPr="0041096F">
        <w:rPr>
          <w:szCs w:val="28"/>
        </w:rPr>
        <w:t xml:space="preserve"> Ярославской области.</w:t>
      </w:r>
    </w:p>
    <w:p w:rsidR="00A42DBA" w:rsidRPr="0041096F" w:rsidRDefault="00A42DBA" w:rsidP="00A42DBA">
      <w:pPr>
        <w:shd w:val="clear" w:color="auto" w:fill="FFFFFF"/>
        <w:spacing w:line="238" w:lineRule="auto"/>
        <w:ind w:firstLine="709"/>
        <w:contextualSpacing/>
        <w:jc w:val="both"/>
        <w:rPr>
          <w:szCs w:val="28"/>
        </w:rPr>
      </w:pPr>
      <w:r w:rsidRPr="0041096F">
        <w:rPr>
          <w:szCs w:val="28"/>
        </w:rPr>
        <w:t xml:space="preserve">5. В настоящем Порядке под мероприятиями дорожной деятельности, направленными на приведение в нормативное состояние и увеличение пропускной способности автомобильных дорог общего пользования местного значения, понимаются мероприятия по капитальному ремонту и ремонту автомобильных </w:t>
      </w:r>
      <w:r w:rsidRPr="0041096F">
        <w:rPr>
          <w:szCs w:val="28"/>
        </w:rPr>
        <w:lastRenderedPageBreak/>
        <w:t xml:space="preserve">дорог общего пользования местного значения и искусственных сооружений на них (далее – автомобильные дороги и искусственные сооружения). </w:t>
      </w:r>
    </w:p>
    <w:p w:rsidR="0056710A" w:rsidRPr="0041096F" w:rsidRDefault="00A42DBA" w:rsidP="0056710A">
      <w:pPr>
        <w:ind w:firstLine="709"/>
        <w:jc w:val="both"/>
        <w:rPr>
          <w:szCs w:val="28"/>
          <w:lang w:eastAsia="en-US"/>
        </w:rPr>
      </w:pPr>
      <w:r w:rsidRPr="0041096F">
        <w:rPr>
          <w:szCs w:val="28"/>
        </w:rPr>
        <w:t xml:space="preserve">6. Критерием отбора муниципального образования области для предоставления субсидии является наличие в собственности муниципального образования области автомобильных дорог и искусственных сооружений, в отношении которых имеются указания, поручения или акты Президента Российской Федерации и (или) Правительства Российской Федерации, </w:t>
      </w:r>
      <w:bookmarkStart w:id="1" w:name="sub_20"/>
      <w:bookmarkEnd w:id="0"/>
      <w:r w:rsidR="0056710A" w:rsidRPr="0041096F">
        <w:rPr>
          <w:szCs w:val="28"/>
        </w:rPr>
        <w:t>предусматривающие реализацию и финансирование мероприятий по их капитальному ремонту и ремонту</w:t>
      </w:r>
      <w:r w:rsidR="0056710A" w:rsidRPr="0041096F">
        <w:rPr>
          <w:szCs w:val="28"/>
          <w:lang w:eastAsia="en-US"/>
        </w:rPr>
        <w:t>.</w:t>
      </w:r>
    </w:p>
    <w:p w:rsidR="00A42DBA" w:rsidRPr="0041096F" w:rsidRDefault="00A42DBA" w:rsidP="0056710A">
      <w:pPr>
        <w:ind w:firstLine="709"/>
        <w:jc w:val="both"/>
        <w:rPr>
          <w:szCs w:val="28"/>
          <w:lang w:eastAsia="en-US"/>
        </w:rPr>
      </w:pPr>
      <w:r w:rsidRPr="0041096F">
        <w:rPr>
          <w:szCs w:val="28"/>
          <w:lang w:eastAsia="en-US"/>
        </w:rPr>
        <w:t>7. Уровень софинансирования расходного обязательства соответствующего муниципального образования области на 2022 год и на плановый период 2023 и 2024 годов, выраженный в процентах от объема бюджетных ассигнований на исполнение расходного обязательства, должен соответствовать предельному уровню софинансирования, утвержденному постановлением Правительства области от 12.10.2021 № 725-п «О предельном уровне софинансирования объема расходного обязательства муниципального образования области из областного бюджета на 2022 год и на плановый период 2023 и 2024 годов».</w:t>
      </w:r>
    </w:p>
    <w:p w:rsidR="00A42DBA" w:rsidRPr="0041096F" w:rsidRDefault="00A42DBA" w:rsidP="00A42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8. В случае уменьшения общего объема бюджетных ассигнований в местном бюджете на финансовое обеспечение расходных обязательств муниципального образования области, в целях софинансирования которых предоставляется субсидия,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текущем финансовом году в местном бюджете.</w:t>
      </w:r>
    </w:p>
    <w:p w:rsidR="00A42DBA" w:rsidRPr="0041096F" w:rsidRDefault="00A42DBA" w:rsidP="00A42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6F">
        <w:rPr>
          <w:rFonts w:ascii="Times New Roman" w:hAnsi="Times New Roman" w:cs="Times New Roman"/>
          <w:sz w:val="28"/>
          <w:szCs w:val="28"/>
        </w:rPr>
        <w:t>В случае увеличения в текущем финансовом году общего объема бюджетных ассигнований, предусматриваемых в местном бюджете на финансовое обеспечение расходных обязательств муниципального образования области, в целях софинансирования которых предоставляется субсидия, размер субсидии не подлежит изменению.</w:t>
      </w:r>
    </w:p>
    <w:p w:rsidR="00A42DBA" w:rsidRPr="0041096F" w:rsidRDefault="00A42DBA" w:rsidP="00A42DBA">
      <w:pPr>
        <w:ind w:firstLine="709"/>
        <w:jc w:val="both"/>
        <w:rPr>
          <w:szCs w:val="28"/>
        </w:rPr>
      </w:pPr>
      <w:r w:rsidRPr="0041096F">
        <w:rPr>
          <w:szCs w:val="28"/>
        </w:rPr>
        <w:t>9. Субсидии предоставляются в пределах бюджетных ассигнований и лимитов бюджетных обязательств, доведенных департаменту дорожного хозяйства Ярославской области (далее – департамент) как получателю средств областного бюджета на предоставление субсидии.</w:t>
      </w:r>
    </w:p>
    <w:p w:rsidR="00A42DBA" w:rsidRPr="0041096F" w:rsidRDefault="00A42DBA" w:rsidP="00A42DBA">
      <w:pPr>
        <w:ind w:firstLine="709"/>
        <w:jc w:val="both"/>
        <w:rPr>
          <w:szCs w:val="28"/>
        </w:rPr>
      </w:pPr>
      <w:r w:rsidRPr="0041096F">
        <w:rPr>
          <w:szCs w:val="28"/>
        </w:rPr>
        <w:t xml:space="preserve">10. </w:t>
      </w:r>
      <w:bookmarkStart w:id="2" w:name="sub_50"/>
      <w:bookmarkEnd w:id="1"/>
      <w:r w:rsidRPr="0041096F">
        <w:rPr>
          <w:szCs w:val="28"/>
        </w:rPr>
        <w:t>Условиями предоставления и расходования субсидии являются:</w:t>
      </w:r>
    </w:p>
    <w:bookmarkEnd w:id="2"/>
    <w:p w:rsidR="00A42DBA" w:rsidRPr="0041096F" w:rsidRDefault="00A42DBA" w:rsidP="00A42DBA">
      <w:pPr>
        <w:ind w:firstLine="709"/>
        <w:jc w:val="both"/>
        <w:rPr>
          <w:szCs w:val="28"/>
        </w:rPr>
      </w:pPr>
      <w:r w:rsidRPr="0041096F">
        <w:rPr>
          <w:szCs w:val="28"/>
        </w:rPr>
        <w:t xml:space="preserve">- наличие муниципальной программы, на финансирование мероприятий которой предоставляется субсидия, а также соответствие мероприятий муниципальной программы требованиям </w:t>
      </w:r>
      <w:hyperlink r:id="rId13" w:history="1">
        <w:r w:rsidRPr="0041096F">
          <w:rPr>
            <w:szCs w:val="28"/>
          </w:rPr>
          <w:t>государственной программы</w:t>
        </w:r>
      </w:hyperlink>
      <w:r w:rsidRPr="0041096F">
        <w:rPr>
          <w:szCs w:val="28"/>
        </w:rPr>
        <w:t xml:space="preserve"> Ярославской области;</w:t>
      </w:r>
    </w:p>
    <w:p w:rsidR="00A42DBA" w:rsidRPr="0041096F" w:rsidRDefault="00A42DBA" w:rsidP="00A42DBA">
      <w:pPr>
        <w:ind w:firstLine="709"/>
        <w:jc w:val="both"/>
        <w:rPr>
          <w:szCs w:val="28"/>
        </w:rPr>
      </w:pPr>
      <w:r w:rsidRPr="0041096F">
        <w:rPr>
          <w:szCs w:val="28"/>
        </w:rPr>
        <w:t>- наличие в бюджете муниципального образования области бюджетных ассигнований на исполнение расходного обязательства муниципального образования области, возникающего при реализации мероприятий муниципальной программы, в объеме, необходимом для его исполнения и включающем размер субсидии;</w:t>
      </w:r>
    </w:p>
    <w:p w:rsidR="00A42DBA" w:rsidRPr="0041096F" w:rsidRDefault="00A42DBA" w:rsidP="00A42DBA">
      <w:pPr>
        <w:ind w:firstLine="709"/>
        <w:jc w:val="both"/>
        <w:rPr>
          <w:szCs w:val="28"/>
        </w:rPr>
      </w:pPr>
      <w:r w:rsidRPr="0041096F">
        <w:rPr>
          <w:szCs w:val="28"/>
        </w:rPr>
        <w:t>- заключение соглашения о предоставлении субсидии (далее – соглашение), предусматривающего обязательства муниципального образования области по исполнению расходных обязательств, в целях софинансирования которых предоставляется субсидия, а также ответственность за невыполнение обязательств, предусмотренных соглашением;</w:t>
      </w:r>
    </w:p>
    <w:p w:rsidR="00A42DBA" w:rsidRPr="0041096F" w:rsidRDefault="00A42DBA" w:rsidP="00A42DBA">
      <w:pPr>
        <w:ind w:firstLine="709"/>
        <w:jc w:val="both"/>
        <w:rPr>
          <w:szCs w:val="28"/>
        </w:rPr>
      </w:pPr>
      <w:r w:rsidRPr="0041096F">
        <w:rPr>
          <w:szCs w:val="28"/>
        </w:rPr>
        <w:t>- централизация закупок товаров, работ, услуг в соответствии с </w:t>
      </w:r>
      <w:hyperlink r:id="rId14" w:history="1">
        <w:r w:rsidRPr="0041096F">
          <w:rPr>
            <w:szCs w:val="28"/>
          </w:rPr>
          <w:t>постановлением</w:t>
        </w:r>
      </w:hyperlink>
      <w:r w:rsidRPr="0041096F">
        <w:rPr>
          <w:szCs w:val="28"/>
        </w:rPr>
        <w:t xml:space="preserve"> Правительства области от 27.04.2016 № 501-п «Об особенностях осуществления закупок, финансируемых за счет бюджета Ярославской области».</w:t>
      </w:r>
    </w:p>
    <w:p w:rsidR="00A42DBA" w:rsidRPr="0041096F" w:rsidRDefault="00A42DBA" w:rsidP="00A42DBA">
      <w:pPr>
        <w:ind w:firstLine="709"/>
        <w:jc w:val="both"/>
        <w:rPr>
          <w:szCs w:val="28"/>
        </w:rPr>
      </w:pPr>
      <w:r w:rsidRPr="0041096F">
        <w:rPr>
          <w:szCs w:val="28"/>
        </w:rPr>
        <w:t>11. Предоставление субсидии осуществляется на основании соглашения.</w:t>
      </w:r>
    </w:p>
    <w:p w:rsidR="00A42DBA" w:rsidRPr="0041096F" w:rsidRDefault="00A42DBA" w:rsidP="00A42DBA">
      <w:pPr>
        <w:jc w:val="both"/>
        <w:rPr>
          <w:szCs w:val="28"/>
        </w:rPr>
      </w:pPr>
      <w:r w:rsidRPr="0041096F">
        <w:rPr>
          <w:szCs w:val="28"/>
        </w:rPr>
        <w:t>Соглашение заключается между департаментом и органом местного самоуправления муниципального образования области на срок, который не может быть менее срока, на который утверждено распределение субсидии, не позднее 15 февраля текущего финансового года.</w:t>
      </w:r>
    </w:p>
    <w:p w:rsidR="00A42DBA" w:rsidRPr="0041096F" w:rsidRDefault="00A42DBA" w:rsidP="00A42DBA">
      <w:pPr>
        <w:ind w:firstLine="720"/>
        <w:jc w:val="both"/>
        <w:rPr>
          <w:szCs w:val="28"/>
        </w:rPr>
      </w:pPr>
      <w:r w:rsidRPr="0041096F">
        <w:rPr>
          <w:szCs w:val="28"/>
        </w:rPr>
        <w:t xml:space="preserve">В </w:t>
      </w:r>
      <w:r w:rsidR="0041096F" w:rsidRPr="0041096F">
        <w:rPr>
          <w:szCs w:val="28"/>
        </w:rPr>
        <w:t>случае,</w:t>
      </w:r>
      <w:r w:rsidRPr="0041096F">
        <w:rPr>
          <w:szCs w:val="28"/>
        </w:rPr>
        <w:t xml:space="preserve"> когда бюджетные ассигнования на предоставление субсидии предусмотрены в соответствии с законом о внесении изменений в закон Ярославской области об областном бюджете на очередной финансовый год и на плановый период, соглашение между департаментом и органом местного самоуправления муниципального образования области заключается в срок не позднее 30 дней после дня вступления в силу указанного закона.</w:t>
      </w:r>
    </w:p>
    <w:p w:rsidR="00A42DBA" w:rsidRPr="0041096F" w:rsidRDefault="00A42DBA" w:rsidP="00A42DBA">
      <w:pPr>
        <w:ind w:firstLine="720"/>
        <w:jc w:val="both"/>
        <w:rPr>
          <w:szCs w:val="28"/>
        </w:rPr>
      </w:pPr>
      <w:r w:rsidRPr="0041096F">
        <w:rPr>
          <w:szCs w:val="28"/>
        </w:rPr>
        <w:t>12. Соглашение заключается по типовой форме соглашения о предоставлении субсидии из областного бюджета бюджету муниципального образования области, утвержденной приказом департамента финансов Ярославской области от 17.03.2020 № 15н «Об утверждении типовой формы соглашения о предоставлении субсидии из областного бюджета бюджету муниципально</w:t>
      </w:r>
      <w:r w:rsidR="0041096F" w:rsidRPr="0041096F">
        <w:rPr>
          <w:szCs w:val="28"/>
        </w:rPr>
        <w:t xml:space="preserve">го образования области» (далее </w:t>
      </w:r>
      <w:r w:rsidRPr="0041096F">
        <w:rPr>
          <w:szCs w:val="28"/>
        </w:rPr>
        <w:t xml:space="preserve">– типовая форма соглашения). </w:t>
      </w:r>
    </w:p>
    <w:p w:rsidR="00A42DBA" w:rsidRPr="0041096F" w:rsidRDefault="00A42DBA" w:rsidP="00A42DBA">
      <w:pPr>
        <w:jc w:val="both"/>
        <w:rPr>
          <w:szCs w:val="28"/>
        </w:rPr>
      </w:pPr>
      <w:r w:rsidRPr="0041096F">
        <w:rPr>
          <w:szCs w:val="28"/>
        </w:rPr>
        <w:t xml:space="preserve">При выделении муниципальным образованиям области в составе субсидии на текущий год средств на погашение кредиторской задолженности суммы, направляемые на погашение кредиторской задолженности, отражаются в соглашении отдельной строкой без указания результатов использования субсидии. </w:t>
      </w:r>
    </w:p>
    <w:p w:rsidR="00A42DBA" w:rsidRPr="0041096F" w:rsidRDefault="00A42DBA" w:rsidP="00A42DBA">
      <w:pPr>
        <w:ind w:firstLine="709"/>
        <w:jc w:val="both"/>
        <w:rPr>
          <w:szCs w:val="28"/>
        </w:rPr>
      </w:pPr>
      <w:r w:rsidRPr="0041096F">
        <w:rPr>
          <w:szCs w:val="28"/>
        </w:rPr>
        <w:t xml:space="preserve">При </w:t>
      </w:r>
      <w:proofErr w:type="spellStart"/>
      <w:r w:rsidRPr="0041096F">
        <w:rPr>
          <w:szCs w:val="28"/>
        </w:rPr>
        <w:t>невыделении</w:t>
      </w:r>
      <w:proofErr w:type="spellEnd"/>
      <w:r w:rsidRPr="0041096F">
        <w:rPr>
          <w:szCs w:val="28"/>
        </w:rPr>
        <w:t xml:space="preserve"> муниципальным образованиям области в составе субсидии на текущий год средств на погашение кредиторской задолженности погашение кредиторской задолженности осуществляется за счет и в пределах субсидии, предоставленной соответствующему муниципальному образованию области на текущий год (без обеспечения доли софинансирования местного бюджета при условии подтверждения произведенной оплаты в предыдущем финансовом году).</w:t>
      </w:r>
    </w:p>
    <w:p w:rsidR="00A42DBA" w:rsidRPr="0041096F" w:rsidRDefault="00A42DBA" w:rsidP="00A42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13. Для заключения соглашения в департамент представляются следующие документы:</w:t>
      </w:r>
    </w:p>
    <w:p w:rsidR="00A42DBA" w:rsidRPr="0041096F" w:rsidRDefault="00A42DBA" w:rsidP="00A42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- копия утвержденной муниципальной программы, на софинансирование мероприятий которой предоставляется субсидия;</w:t>
      </w:r>
    </w:p>
    <w:p w:rsidR="00A42DBA" w:rsidRPr="0041096F" w:rsidRDefault="00A42DBA" w:rsidP="00A42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- выписка из решения о местном бюджете (сводной бюджетной росписи) соответствующего муниципального образования области,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в объеме, необходимом для его исполнения, в рамках соответствующей муниципальной программы;</w:t>
      </w:r>
    </w:p>
    <w:p w:rsidR="00A42DBA" w:rsidRPr="0041096F" w:rsidRDefault="00A42DBA" w:rsidP="00A42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- копии муниципальных контрактов (договоров) на выполнение работ, финансирование которых осуществляется с привлечением субсидии, – при наличии на момент заключения соглашения результатов проведения торгов на выполнение работ.</w:t>
      </w:r>
    </w:p>
    <w:p w:rsidR="00A42DBA" w:rsidRPr="0041096F" w:rsidRDefault="00A42DBA" w:rsidP="00A42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14. Для перечисления субсидии в департамент в срок до 20 декабря текущего финансового года представляются:</w:t>
      </w:r>
    </w:p>
    <w:p w:rsidR="00A42DBA" w:rsidRPr="0041096F" w:rsidRDefault="00A42DBA" w:rsidP="00A42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- заявка на перечисление субсидии, оформленная в произвольной форме;</w:t>
      </w:r>
    </w:p>
    <w:p w:rsidR="00A42DBA" w:rsidRPr="0041096F" w:rsidRDefault="00A42DBA" w:rsidP="00A42D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- копии муниципальных контрактов (договоров) на выполнение работ, финансирование которых осуществляется с привлечением субсидии, – при проведении торгов на выполнение работ после заключения соглашения;</w:t>
      </w:r>
    </w:p>
    <w:p w:rsidR="00A42DBA" w:rsidRPr="0041096F" w:rsidRDefault="00A42DBA" w:rsidP="00A42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- копии справок по </w:t>
      </w:r>
      <w:hyperlink r:id="rId15" w:history="1">
        <w:r w:rsidRPr="0041096F">
          <w:rPr>
            <w:rFonts w:ascii="Times New Roman" w:hAnsi="Times New Roman" w:cs="Times New Roman"/>
            <w:sz w:val="28"/>
            <w:szCs w:val="28"/>
            <w:lang w:eastAsia="en-US"/>
          </w:rPr>
          <w:t>формам КС-2</w:t>
        </w:r>
      </w:hyperlink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 «Акт о приемке выполненных работ», </w:t>
      </w:r>
      <w:hyperlink r:id="rId16" w:history="1">
        <w:r w:rsidRPr="0041096F">
          <w:rPr>
            <w:rFonts w:ascii="Times New Roman" w:hAnsi="Times New Roman" w:cs="Times New Roman"/>
            <w:sz w:val="28"/>
            <w:szCs w:val="28"/>
            <w:lang w:eastAsia="en-US"/>
          </w:rPr>
          <w:t>КС-3</w:t>
        </w:r>
      </w:hyperlink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 «Справка о стоимости выполненных работ и затрат», утвержденным постановлением Государственного комитета Российской Федерации по статистике от 11.11.99 № 100 «Об утверждении унифицированных форм первичной учетной документации по учету работ в капитальном строительстве и ремонтно-строительных работ», подписанных муниципальным заказчиком или акт о приемке выполненных работ, сформированный в единой информационной системе в сфере закупок, подписанный усиленными электронными подписями лиц, имеющих право действовать от имени поставщика и заказчика;</w:t>
      </w:r>
    </w:p>
    <w:p w:rsidR="00A42DBA" w:rsidRPr="0041096F" w:rsidRDefault="00A42DBA" w:rsidP="00A42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- копии платежных документов, подтверждающих перечисление доли софинансирования расходных обязательств муниципального образования области из местного бюджета;</w:t>
      </w:r>
    </w:p>
    <w:p w:rsidR="00A42DBA" w:rsidRPr="0041096F" w:rsidRDefault="00A42DBA" w:rsidP="00A42DB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- утвержденные в соответствии с действующим законодательством:</w:t>
      </w:r>
    </w:p>
    <w:p w:rsidR="00A42DBA" w:rsidRPr="0041096F" w:rsidRDefault="00A42DBA" w:rsidP="00A42DB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заключение о проверке достоверности определения сметной стоимости – в случае выполнения работ по капитальному ремонту объектов, финансируемых за счет субсидии;</w:t>
      </w:r>
    </w:p>
    <w:p w:rsidR="00A42DBA" w:rsidRPr="0041096F" w:rsidRDefault="00A42DBA" w:rsidP="00A42DBA">
      <w:pPr>
        <w:jc w:val="both"/>
        <w:rPr>
          <w:szCs w:val="28"/>
        </w:rPr>
      </w:pPr>
      <w:r w:rsidRPr="0041096F">
        <w:rPr>
          <w:szCs w:val="28"/>
        </w:rPr>
        <w:t>сметный расчет стоимости работ по ремонту – в случае выполнения работ по ремонту объектов, финансируемых за счет субсидии.</w:t>
      </w:r>
    </w:p>
    <w:p w:rsidR="00A42DBA" w:rsidRPr="0041096F" w:rsidRDefault="00A42DBA" w:rsidP="00A42D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Департамент в день представления документов, указанных в абзацах втором – шестом данного пунк</w:t>
      </w:r>
      <w:r w:rsidR="0041096F">
        <w:rPr>
          <w:rFonts w:ascii="Times New Roman" w:hAnsi="Times New Roman" w:cs="Times New Roman"/>
          <w:sz w:val="28"/>
          <w:szCs w:val="28"/>
          <w:lang w:eastAsia="en-US"/>
        </w:rPr>
        <w:t xml:space="preserve">та, регистрирует их, в течение </w:t>
      </w:r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5 рабочих дней с даты регистрации документов рассматривает их на соответствие условиям предоставления и расходования субсидии. В случае несоответствия представленных документов условиям предоставления и расходования субсидии департамент в течение 7 рабочих дней с даты регистрации документов принимает решение об их возврате и направляет соответствующее уведомление в органы местного самоуправления соответствующего муниципального образования области с указанием выявленных несоответствий. </w:t>
      </w:r>
    </w:p>
    <w:p w:rsidR="00A42DBA" w:rsidRPr="0041096F" w:rsidRDefault="00A42DBA" w:rsidP="00A42D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Органы местного самоуправления соответствующего муниципального образования области в течение 5 рабочих дней с даты получения соответствующего уведомления, но не позднее 20 декабря текущего финансового года устраняют выявленные департаментом несоответствия в документах, указанных в абзацах втором – шестом данного пункта, и представляют их в департамент для повторного рассмотрения в порядке, указанном в абзаце седьмом данного пункта.</w:t>
      </w:r>
    </w:p>
    <w:p w:rsidR="00A42DBA" w:rsidRPr="0041096F" w:rsidRDefault="00A42DBA" w:rsidP="00A42DBA">
      <w:pPr>
        <w:ind w:firstLine="709"/>
        <w:jc w:val="both"/>
        <w:rPr>
          <w:szCs w:val="28"/>
        </w:rPr>
      </w:pPr>
      <w:r w:rsidRPr="0041096F">
        <w:rPr>
          <w:szCs w:val="28"/>
        </w:rPr>
        <w:t>15. Муниципальные образования области представляют в департамент:</w:t>
      </w:r>
    </w:p>
    <w:p w:rsidR="00A42DBA" w:rsidRPr="0041096F" w:rsidRDefault="00A42DBA" w:rsidP="00A42DBA">
      <w:pPr>
        <w:ind w:firstLine="709"/>
        <w:jc w:val="both"/>
        <w:rPr>
          <w:szCs w:val="28"/>
        </w:rPr>
      </w:pPr>
      <w:r w:rsidRPr="0041096F">
        <w:rPr>
          <w:szCs w:val="28"/>
        </w:rPr>
        <w:t xml:space="preserve"> - отчет о расходах, в целях софинансирования которых предоставляется субсидия, по форме согласно приложению 5 к типовой форме соглашения – не позднее 10 числа месяца, следующего за кварталом, в котором была получена субсидия;</w:t>
      </w:r>
    </w:p>
    <w:p w:rsidR="00A42DBA" w:rsidRPr="0041096F" w:rsidRDefault="00A42DBA" w:rsidP="00A42DBA">
      <w:pPr>
        <w:ind w:firstLine="709"/>
        <w:jc w:val="both"/>
        <w:rPr>
          <w:szCs w:val="28"/>
        </w:rPr>
      </w:pPr>
      <w:r w:rsidRPr="0041096F">
        <w:rPr>
          <w:szCs w:val="28"/>
        </w:rPr>
        <w:t>- отчет о достижении значений результатов использования субсидии по состоянию на 31 декабря отчетного финансового года, в котором была получена субсидия, по форме согласно приложению 6 к типовой форме соглашения – не позднее 15 января года, следующего за отчетным финансовым годом.</w:t>
      </w:r>
    </w:p>
    <w:p w:rsidR="00A42DBA" w:rsidRPr="0041096F" w:rsidRDefault="00A42DBA" w:rsidP="00A42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16. </w:t>
      </w:r>
      <w:r w:rsidRPr="0041096F">
        <w:rPr>
          <w:rFonts w:ascii="Times New Roman" w:hAnsi="Times New Roman" w:cs="Times New Roman"/>
          <w:sz w:val="28"/>
          <w:szCs w:val="28"/>
        </w:rPr>
        <w:t>Результатом использования субсидии, значение которого устанавливается соглашением, является протяженность отремонтированных автомобильных дорог и искусственных сооружений (километр).</w:t>
      </w:r>
    </w:p>
    <w:p w:rsidR="00A42DBA" w:rsidRPr="0041096F" w:rsidRDefault="00A42DBA" w:rsidP="00A42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Оценка результативности и эффективности использования субсидии осуществляется департаментом и муниципальным образованием области на основании комплексного показателя эффективности использования субсидии, рассчитанного в соответствии с </w:t>
      </w:r>
      <w:hyperlink w:anchor="P591" w:history="1">
        <w:r w:rsidRPr="0041096F">
          <w:rPr>
            <w:rFonts w:ascii="Times New Roman" w:hAnsi="Times New Roman" w:cs="Times New Roman"/>
            <w:sz w:val="28"/>
            <w:szCs w:val="28"/>
            <w:lang w:eastAsia="en-US"/>
          </w:rPr>
          <w:t>Порядком</w:t>
        </w:r>
      </w:hyperlink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 оценки результативности и эффективности использования субсидии, приведенным в приложении к Порядку.</w:t>
      </w:r>
    </w:p>
    <w:p w:rsidR="00A42DBA" w:rsidRPr="0041096F" w:rsidRDefault="00A42DBA" w:rsidP="00A42D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17. В случае если муниципальным образованием области по состоянию на 31 декабря года предоставления субсидии не достигнуты результаты использования субсидии, предусмотренные соглашением, и в срок до 15 января года, следующего за годом предоставления субсидии, указанные нарушения не устранены, муниципальное образование области в срок до 01 апреля года, следующего за годом предоставления субсидии, должно вернуть в доход областного бюджета средства в объеме (</w:t>
      </w:r>
      <w:proofErr w:type="spellStart"/>
      <w:r w:rsidRPr="0041096F">
        <w:rPr>
          <w:rFonts w:ascii="Times New Roman" w:hAnsi="Times New Roman" w:cs="Times New Roman"/>
          <w:sz w:val="28"/>
          <w:szCs w:val="28"/>
          <w:lang w:eastAsia="en-US"/>
        </w:rPr>
        <w:t>Vвозврата</w:t>
      </w:r>
      <w:proofErr w:type="spellEnd"/>
      <w:r w:rsidRPr="0041096F">
        <w:rPr>
          <w:rFonts w:ascii="Times New Roman" w:hAnsi="Times New Roman" w:cs="Times New Roman"/>
          <w:sz w:val="28"/>
          <w:szCs w:val="28"/>
          <w:lang w:eastAsia="en-US"/>
        </w:rPr>
        <w:t>), определяемом по формуле:</w:t>
      </w:r>
    </w:p>
    <w:p w:rsidR="00A42DBA" w:rsidRPr="0041096F" w:rsidRDefault="00A42DBA" w:rsidP="00A42D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2DBA" w:rsidRPr="0041096F" w:rsidRDefault="00A42DBA" w:rsidP="00A42DBA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41096F">
        <w:rPr>
          <w:rFonts w:ascii="Times New Roman" w:hAnsi="Times New Roman" w:cs="Times New Roman"/>
          <w:sz w:val="28"/>
          <w:szCs w:val="28"/>
          <w:lang w:eastAsia="en-US"/>
        </w:rPr>
        <w:t>Vвозврата</w:t>
      </w:r>
      <w:proofErr w:type="spellEnd"/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 = (</w:t>
      </w:r>
      <w:proofErr w:type="spellStart"/>
      <w:r w:rsidRPr="0041096F">
        <w:rPr>
          <w:rFonts w:ascii="Times New Roman" w:hAnsi="Times New Roman" w:cs="Times New Roman"/>
          <w:sz w:val="28"/>
          <w:szCs w:val="28"/>
          <w:lang w:eastAsia="en-US"/>
        </w:rPr>
        <w:t>Vсубсидии</w:t>
      </w:r>
      <w:proofErr w:type="spellEnd"/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 × k × m / n) × 0,1,</w:t>
      </w:r>
    </w:p>
    <w:p w:rsidR="00A42DBA" w:rsidRPr="0041096F" w:rsidRDefault="00A42DBA" w:rsidP="00A42DB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A42DBA" w:rsidRPr="0041096F" w:rsidRDefault="00A42DBA" w:rsidP="00A42D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41096F">
        <w:rPr>
          <w:rFonts w:ascii="Times New Roman" w:hAnsi="Times New Roman" w:cs="Times New Roman"/>
          <w:sz w:val="28"/>
          <w:szCs w:val="28"/>
          <w:lang w:eastAsia="en-US"/>
        </w:rPr>
        <w:t>Vсубсидии</w:t>
      </w:r>
      <w:proofErr w:type="spellEnd"/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 − размер субсидии, предоставленной местному бюджету в отчетном финансовом году, без учета размера остатка субсидии, не использованного по состоянию на 01 января текущего финансового года, потребность в котором не подтверждена департаментом;</w:t>
      </w:r>
    </w:p>
    <w:p w:rsidR="00A42DBA" w:rsidRPr="0041096F" w:rsidRDefault="00A42DBA" w:rsidP="00A42D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k – коэффициент возврата субсидии;</w:t>
      </w:r>
    </w:p>
    <w:p w:rsidR="00A42DBA" w:rsidRPr="0041096F" w:rsidRDefault="00A42DBA" w:rsidP="00A42D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m – количество результатов использования субсидии, по которым индекс, отражающий уровень недостижения i-</w:t>
      </w:r>
      <w:proofErr w:type="spellStart"/>
      <w:r w:rsidRPr="0041096F">
        <w:rPr>
          <w:rFonts w:ascii="Times New Roman" w:hAnsi="Times New Roman" w:cs="Times New Roman"/>
          <w:sz w:val="28"/>
          <w:szCs w:val="28"/>
          <w:lang w:eastAsia="en-US"/>
        </w:rPr>
        <w:t>го</w:t>
      </w:r>
      <w:proofErr w:type="spellEnd"/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результата использования субсидии, имеет положительное значение (больше нуля);</w:t>
      </w:r>
    </w:p>
    <w:p w:rsidR="00A42DBA" w:rsidRPr="0041096F" w:rsidRDefault="00A42DBA" w:rsidP="00A42D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n – общее количество результатов использования субсидии;</w:t>
      </w:r>
    </w:p>
    <w:p w:rsidR="00A42DBA" w:rsidRPr="0041096F" w:rsidRDefault="00A42DBA" w:rsidP="00A42D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0,1 – понижающий коэффициент суммы возврата субсидии.</w:t>
      </w:r>
    </w:p>
    <w:p w:rsidR="00A42DBA" w:rsidRPr="0041096F" w:rsidRDefault="00A42DBA" w:rsidP="00A42D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Коэффициент возврата субсидии (k) рассчитывается по формуле:</w:t>
      </w:r>
    </w:p>
    <w:p w:rsidR="00A42DBA" w:rsidRPr="0041096F" w:rsidRDefault="00A42DBA" w:rsidP="00A42DBA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2DBA" w:rsidRPr="0041096F" w:rsidRDefault="00A42DBA" w:rsidP="00A42DBA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k = ∑ </w:t>
      </w:r>
      <w:proofErr w:type="spellStart"/>
      <w:r w:rsidRPr="0041096F">
        <w:rPr>
          <w:rFonts w:ascii="Times New Roman" w:hAnsi="Times New Roman" w:cs="Times New Roman"/>
          <w:sz w:val="28"/>
          <w:szCs w:val="28"/>
          <w:lang w:eastAsia="en-US"/>
        </w:rPr>
        <w:t>Di</w:t>
      </w:r>
      <w:proofErr w:type="spellEnd"/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 / m,</w:t>
      </w:r>
    </w:p>
    <w:p w:rsidR="00A42DBA" w:rsidRPr="0041096F" w:rsidRDefault="00A42DBA" w:rsidP="00A42DB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где </w:t>
      </w:r>
      <w:proofErr w:type="spellStart"/>
      <w:r w:rsidRPr="0041096F">
        <w:rPr>
          <w:rFonts w:ascii="Times New Roman" w:hAnsi="Times New Roman" w:cs="Times New Roman"/>
          <w:sz w:val="28"/>
          <w:szCs w:val="28"/>
          <w:lang w:eastAsia="en-US"/>
        </w:rPr>
        <w:t>Di</w:t>
      </w:r>
      <w:proofErr w:type="spellEnd"/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 – индекс, отражающий уровень недостижения i-</w:t>
      </w:r>
      <w:proofErr w:type="spellStart"/>
      <w:r w:rsidRPr="0041096F">
        <w:rPr>
          <w:rFonts w:ascii="Times New Roman" w:hAnsi="Times New Roman" w:cs="Times New Roman"/>
          <w:sz w:val="28"/>
          <w:szCs w:val="28"/>
          <w:lang w:eastAsia="en-US"/>
        </w:rPr>
        <w:t>го</w:t>
      </w:r>
      <w:proofErr w:type="spellEnd"/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результата использования субсидии.</w:t>
      </w:r>
    </w:p>
    <w:p w:rsidR="00A42DBA" w:rsidRPr="0041096F" w:rsidRDefault="00A42DBA" w:rsidP="00A42D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При расчете коэффициента возврата субсидии используются только положительные значения индекса, отражающего уровень недостижения i</w:t>
      </w:r>
      <w:r w:rsidRPr="0041096F">
        <w:rPr>
          <w:rFonts w:ascii="Times New Roman" w:hAnsi="Times New Roman" w:cs="Times New Roman"/>
          <w:sz w:val="28"/>
          <w:szCs w:val="28"/>
          <w:lang w:eastAsia="en-US"/>
        </w:rPr>
        <w:noBreakHyphen/>
      </w:r>
      <w:proofErr w:type="spellStart"/>
      <w:r w:rsidRPr="0041096F">
        <w:rPr>
          <w:rFonts w:ascii="Times New Roman" w:hAnsi="Times New Roman" w:cs="Times New Roman"/>
          <w:sz w:val="28"/>
          <w:szCs w:val="28"/>
          <w:lang w:eastAsia="en-US"/>
        </w:rPr>
        <w:t>го</w:t>
      </w:r>
      <w:proofErr w:type="spellEnd"/>
      <w:r w:rsidRPr="0041096F">
        <w:rPr>
          <w:rFonts w:ascii="Times New Roman" w:hAnsi="Times New Roman" w:cs="Times New Roman"/>
          <w:sz w:val="28"/>
          <w:szCs w:val="28"/>
          <w:lang w:eastAsia="en-US"/>
        </w:rPr>
        <w:t> результата использования субсидии.</w:t>
      </w:r>
    </w:p>
    <w:p w:rsidR="00A42DBA" w:rsidRPr="0041096F" w:rsidRDefault="00A42DBA" w:rsidP="00A42D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Индекс, отражающий уровень недостижения i-</w:t>
      </w:r>
      <w:proofErr w:type="spellStart"/>
      <w:r w:rsidRPr="0041096F">
        <w:rPr>
          <w:rFonts w:ascii="Times New Roman" w:hAnsi="Times New Roman" w:cs="Times New Roman"/>
          <w:sz w:val="28"/>
          <w:szCs w:val="28"/>
          <w:lang w:eastAsia="en-US"/>
        </w:rPr>
        <w:t>го</w:t>
      </w:r>
      <w:proofErr w:type="spellEnd"/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результата использования субсидии (</w:t>
      </w:r>
      <w:proofErr w:type="spellStart"/>
      <w:r w:rsidRPr="0041096F">
        <w:rPr>
          <w:rFonts w:ascii="Times New Roman" w:hAnsi="Times New Roman" w:cs="Times New Roman"/>
          <w:sz w:val="28"/>
          <w:szCs w:val="28"/>
          <w:lang w:eastAsia="en-US"/>
        </w:rPr>
        <w:t>Di</w:t>
      </w:r>
      <w:proofErr w:type="spellEnd"/>
      <w:r w:rsidRPr="0041096F">
        <w:rPr>
          <w:rFonts w:ascii="Times New Roman" w:hAnsi="Times New Roman" w:cs="Times New Roman"/>
          <w:sz w:val="28"/>
          <w:szCs w:val="28"/>
          <w:lang w:eastAsia="en-US"/>
        </w:rPr>
        <w:t>), определяется по формуле:</w:t>
      </w:r>
    </w:p>
    <w:p w:rsidR="00A42DBA" w:rsidRPr="0041096F" w:rsidRDefault="00A42DBA" w:rsidP="00A42D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2DBA" w:rsidRPr="0041096F" w:rsidRDefault="00A42DBA" w:rsidP="00A42DBA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41096F">
        <w:rPr>
          <w:rFonts w:ascii="Times New Roman" w:hAnsi="Times New Roman" w:cs="Times New Roman"/>
          <w:sz w:val="28"/>
          <w:szCs w:val="28"/>
          <w:lang w:eastAsia="en-US"/>
        </w:rPr>
        <w:t>Di</w:t>
      </w:r>
      <w:proofErr w:type="spellEnd"/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 = 1 – </w:t>
      </w:r>
      <w:proofErr w:type="spellStart"/>
      <w:r w:rsidRPr="0041096F">
        <w:rPr>
          <w:rFonts w:ascii="Times New Roman" w:hAnsi="Times New Roman" w:cs="Times New Roman"/>
          <w:sz w:val="28"/>
          <w:szCs w:val="28"/>
          <w:lang w:eastAsia="en-US"/>
        </w:rPr>
        <w:t>Ti</w:t>
      </w:r>
      <w:proofErr w:type="spellEnd"/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 / </w:t>
      </w:r>
      <w:proofErr w:type="spellStart"/>
      <w:r w:rsidRPr="0041096F">
        <w:rPr>
          <w:rFonts w:ascii="Times New Roman" w:hAnsi="Times New Roman" w:cs="Times New Roman"/>
          <w:sz w:val="28"/>
          <w:szCs w:val="28"/>
          <w:lang w:eastAsia="en-US"/>
        </w:rPr>
        <w:t>Si</w:t>
      </w:r>
      <w:proofErr w:type="spellEnd"/>
      <w:r w:rsidRPr="0041096F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A42DBA" w:rsidRPr="0041096F" w:rsidRDefault="00A42DBA" w:rsidP="00A42DBA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где:</w:t>
      </w:r>
    </w:p>
    <w:p w:rsidR="00A42DBA" w:rsidRPr="0041096F" w:rsidRDefault="00A42DBA" w:rsidP="00A42D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41096F">
        <w:rPr>
          <w:rFonts w:ascii="Times New Roman" w:hAnsi="Times New Roman" w:cs="Times New Roman"/>
          <w:sz w:val="28"/>
          <w:szCs w:val="28"/>
          <w:lang w:eastAsia="en-US"/>
        </w:rPr>
        <w:t>Тi</w:t>
      </w:r>
      <w:proofErr w:type="spellEnd"/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 – фактически достигнутое значение i-</w:t>
      </w:r>
      <w:proofErr w:type="spellStart"/>
      <w:r w:rsidRPr="0041096F">
        <w:rPr>
          <w:rFonts w:ascii="Times New Roman" w:hAnsi="Times New Roman" w:cs="Times New Roman"/>
          <w:sz w:val="28"/>
          <w:szCs w:val="28"/>
          <w:lang w:eastAsia="en-US"/>
        </w:rPr>
        <w:t>го</w:t>
      </w:r>
      <w:proofErr w:type="spellEnd"/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результата использования субсидии на отчетную дату;</w:t>
      </w:r>
    </w:p>
    <w:p w:rsidR="00A42DBA" w:rsidRPr="0041096F" w:rsidRDefault="00A42DBA" w:rsidP="00A42D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41096F">
        <w:rPr>
          <w:rFonts w:ascii="Times New Roman" w:hAnsi="Times New Roman" w:cs="Times New Roman"/>
          <w:sz w:val="28"/>
          <w:szCs w:val="28"/>
          <w:lang w:eastAsia="en-US"/>
        </w:rPr>
        <w:t>Si</w:t>
      </w:r>
      <w:proofErr w:type="spellEnd"/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 – плановое значение i-</w:t>
      </w:r>
      <w:proofErr w:type="spellStart"/>
      <w:r w:rsidRPr="0041096F">
        <w:rPr>
          <w:rFonts w:ascii="Times New Roman" w:hAnsi="Times New Roman" w:cs="Times New Roman"/>
          <w:sz w:val="28"/>
          <w:szCs w:val="28"/>
          <w:lang w:eastAsia="en-US"/>
        </w:rPr>
        <w:t>го</w:t>
      </w:r>
      <w:proofErr w:type="spellEnd"/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результата использования субсидии, установленное соглашением.</w:t>
      </w:r>
    </w:p>
    <w:p w:rsidR="00A42DBA" w:rsidRPr="0041096F" w:rsidRDefault="00A42DBA" w:rsidP="00A42DBA">
      <w:pPr>
        <w:ind w:firstLine="709"/>
        <w:jc w:val="both"/>
        <w:rPr>
          <w:szCs w:val="28"/>
        </w:rPr>
      </w:pPr>
      <w:r w:rsidRPr="0041096F">
        <w:rPr>
          <w:szCs w:val="28"/>
        </w:rPr>
        <w:t>18. В случае выявления недостаточного софинансирования расходных обязательств муниципального образования области из местного бюджета объем средств, подлежащих возврату из местного бюджета в областной бюджет (</w:t>
      </w:r>
      <w:proofErr w:type="spellStart"/>
      <w:r w:rsidRPr="0041096F">
        <w:rPr>
          <w:szCs w:val="28"/>
        </w:rPr>
        <w:t>Sн</w:t>
      </w:r>
      <w:proofErr w:type="spellEnd"/>
      <w:r w:rsidRPr="0041096F">
        <w:rPr>
          <w:szCs w:val="28"/>
        </w:rPr>
        <w:t>), рассчитывается по формуле:</w:t>
      </w:r>
    </w:p>
    <w:p w:rsidR="00A42DBA" w:rsidRPr="0041096F" w:rsidRDefault="00A42DBA" w:rsidP="00A42DBA">
      <w:pPr>
        <w:jc w:val="both"/>
        <w:rPr>
          <w:szCs w:val="28"/>
        </w:rPr>
      </w:pPr>
    </w:p>
    <w:p w:rsidR="00A42DBA" w:rsidRPr="0041096F" w:rsidRDefault="00A42DBA" w:rsidP="00A42DBA">
      <w:pPr>
        <w:jc w:val="center"/>
        <w:rPr>
          <w:szCs w:val="28"/>
        </w:rPr>
      </w:pPr>
      <w:proofErr w:type="spellStart"/>
      <w:r w:rsidRPr="0041096F">
        <w:rPr>
          <w:szCs w:val="28"/>
        </w:rPr>
        <w:t>Sн</w:t>
      </w:r>
      <w:proofErr w:type="spellEnd"/>
      <w:r w:rsidRPr="0041096F">
        <w:rPr>
          <w:szCs w:val="28"/>
        </w:rPr>
        <w:t xml:space="preserve"> = </w:t>
      </w:r>
      <w:proofErr w:type="spellStart"/>
      <w:r w:rsidRPr="0041096F">
        <w:rPr>
          <w:szCs w:val="28"/>
        </w:rPr>
        <w:t>Sф</w:t>
      </w:r>
      <w:proofErr w:type="spellEnd"/>
      <w:r w:rsidRPr="0041096F">
        <w:rPr>
          <w:szCs w:val="28"/>
        </w:rPr>
        <w:t xml:space="preserve"> </w:t>
      </w:r>
      <w:r w:rsidRPr="0041096F">
        <w:rPr>
          <w:noProof/>
          <w:szCs w:val="28"/>
        </w:rPr>
        <w:drawing>
          <wp:inline distT="0" distB="0" distL="0" distR="0">
            <wp:extent cx="123825" cy="200025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5289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96F">
        <w:rPr>
          <w:szCs w:val="28"/>
        </w:rPr>
        <w:t xml:space="preserve"> </w:t>
      </w:r>
      <w:proofErr w:type="spellStart"/>
      <w:r w:rsidRPr="0041096F">
        <w:rPr>
          <w:szCs w:val="28"/>
        </w:rPr>
        <w:t>Sк</w:t>
      </w:r>
      <w:proofErr w:type="spellEnd"/>
      <w:r w:rsidRPr="0041096F">
        <w:rPr>
          <w:szCs w:val="28"/>
        </w:rPr>
        <w:t xml:space="preserve"> </w:t>
      </w:r>
      <w:r w:rsidRPr="0041096F">
        <w:rPr>
          <w:noProof/>
          <w:szCs w:val="28"/>
        </w:rPr>
        <w:drawing>
          <wp:inline distT="0" distB="0" distL="0" distR="0">
            <wp:extent cx="95250" cy="180975"/>
            <wp:effectExtent l="1905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51538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96F">
        <w:rPr>
          <w:szCs w:val="28"/>
        </w:rPr>
        <w:t xml:space="preserve"> </w:t>
      </w:r>
      <w:proofErr w:type="spellStart"/>
      <w:r w:rsidRPr="0041096F">
        <w:rPr>
          <w:szCs w:val="28"/>
        </w:rPr>
        <w:t>Кф</w:t>
      </w:r>
      <w:proofErr w:type="spellEnd"/>
      <w:r w:rsidRPr="0041096F">
        <w:rPr>
          <w:szCs w:val="28"/>
        </w:rPr>
        <w:t>,</w:t>
      </w:r>
    </w:p>
    <w:p w:rsidR="00A42DBA" w:rsidRPr="0041096F" w:rsidRDefault="00A42DBA" w:rsidP="00A42DBA">
      <w:pPr>
        <w:jc w:val="both"/>
        <w:rPr>
          <w:szCs w:val="28"/>
        </w:rPr>
      </w:pPr>
      <w:r w:rsidRPr="0041096F">
        <w:rPr>
          <w:szCs w:val="28"/>
        </w:rPr>
        <w:t>где:</w:t>
      </w:r>
    </w:p>
    <w:p w:rsidR="00A42DBA" w:rsidRPr="0041096F" w:rsidRDefault="00A42DBA" w:rsidP="00A42DBA">
      <w:pPr>
        <w:ind w:firstLine="720"/>
        <w:jc w:val="both"/>
        <w:rPr>
          <w:szCs w:val="28"/>
        </w:rPr>
      </w:pPr>
      <w:proofErr w:type="spellStart"/>
      <w:r w:rsidRPr="0041096F">
        <w:rPr>
          <w:szCs w:val="28"/>
        </w:rPr>
        <w:t>Sф</w:t>
      </w:r>
      <w:proofErr w:type="spellEnd"/>
      <w:r w:rsidRPr="0041096F">
        <w:rPr>
          <w:szCs w:val="28"/>
        </w:rPr>
        <w:t xml:space="preserve"> – размер субсидии по состоянию на дату окончания контрольного мероприятия, без учета размера остатка субсидии, не использованного по состоянию на 01 января текущего финансового года;</w:t>
      </w:r>
    </w:p>
    <w:p w:rsidR="00A42DBA" w:rsidRPr="0041096F" w:rsidRDefault="00A42DBA" w:rsidP="00A42DBA">
      <w:pPr>
        <w:ind w:firstLine="720"/>
        <w:jc w:val="both"/>
        <w:rPr>
          <w:szCs w:val="28"/>
        </w:rPr>
      </w:pPr>
      <w:proofErr w:type="spellStart"/>
      <w:r w:rsidRPr="0041096F">
        <w:rPr>
          <w:szCs w:val="28"/>
        </w:rPr>
        <w:t>Sк</w:t>
      </w:r>
      <w:proofErr w:type="spellEnd"/>
      <w:r w:rsidRPr="0041096F">
        <w:rPr>
          <w:szCs w:val="28"/>
        </w:rPr>
        <w:t xml:space="preserve"> – общий объем фактически произведенных кассовых расходов на реализацию бюджетных обязательств, принятых допустившим нарушение условий софинансирования расходного обязательства муниципального образования области получателем средств, необходимых для исполнения расходного обязательства муниципального образования области, в целях софинансирования которого предоставлена субсидия, по состоянию на дату окончания контрольного мероприятия;</w:t>
      </w:r>
    </w:p>
    <w:p w:rsidR="00A42DBA" w:rsidRPr="0041096F" w:rsidRDefault="00A42DBA" w:rsidP="00A42DBA">
      <w:pPr>
        <w:ind w:firstLine="720"/>
        <w:jc w:val="both"/>
        <w:rPr>
          <w:szCs w:val="28"/>
        </w:rPr>
      </w:pPr>
      <w:proofErr w:type="spellStart"/>
      <w:r w:rsidRPr="0041096F">
        <w:rPr>
          <w:szCs w:val="28"/>
        </w:rPr>
        <w:t>Kф</w:t>
      </w:r>
      <w:proofErr w:type="spellEnd"/>
      <w:r w:rsidRPr="0041096F">
        <w:rPr>
          <w:szCs w:val="28"/>
        </w:rPr>
        <w:t xml:space="preserve"> – безразмерный коэффициент, выражающий уровень софинансирования расходного обязательства муниципального образования области из областного бюджета по соответствующему мероприятию, предусмотренный соглашением.</w:t>
      </w:r>
    </w:p>
    <w:p w:rsidR="00A42DBA" w:rsidRPr="0041096F" w:rsidRDefault="00A42DBA" w:rsidP="00A42DBA">
      <w:pPr>
        <w:ind w:firstLine="720"/>
        <w:jc w:val="both"/>
        <w:rPr>
          <w:szCs w:val="28"/>
        </w:rPr>
      </w:pPr>
      <w:r w:rsidRPr="0041096F">
        <w:rPr>
          <w:szCs w:val="28"/>
        </w:rPr>
        <w:t>19. При выявлении случаев, указанных в пункте 16 Порядка, департамент в срок не позднее 15 марта текущего финансового года направляет в адрес муниципального образования области согласованное с департаментом финансов Ярославской области требование о возврате средств местного бюджета в доход областного бюджета в срок до 01 апреля текущего финансового года.</w:t>
      </w:r>
    </w:p>
    <w:p w:rsidR="00A42DBA" w:rsidRPr="0041096F" w:rsidRDefault="00A42DBA" w:rsidP="00A42DBA">
      <w:pPr>
        <w:jc w:val="both"/>
        <w:rPr>
          <w:szCs w:val="28"/>
        </w:rPr>
      </w:pPr>
      <w:r w:rsidRPr="0041096F">
        <w:rPr>
          <w:szCs w:val="28"/>
        </w:rPr>
        <w:t>Департамент в срок не позднее 15 апреля текущего финансового года представляет в департамент финансов Ярославской области информацию о возврате (невозврате) муниципальным образованием области средств местного бюджета в областной бюджет в срок, установленный абзацем первым данного пункта.</w:t>
      </w:r>
    </w:p>
    <w:p w:rsidR="00A42DBA" w:rsidRPr="0041096F" w:rsidRDefault="00A42DBA" w:rsidP="00A42D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20. Средства, перечисленные из местного бюджета в областной бюджет в соответствии с </w:t>
      </w:r>
      <w:hyperlink w:anchor="P116" w:history="1">
        <w:r w:rsidRPr="0041096F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пунктами </w:t>
        </w:r>
      </w:hyperlink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16 и </w:t>
      </w:r>
      <w:hyperlink w:anchor="P117" w:history="1">
        <w:r w:rsidRPr="0041096F">
          <w:rPr>
            <w:rFonts w:ascii="Times New Roman" w:hAnsi="Times New Roman" w:cs="Times New Roman"/>
            <w:sz w:val="28"/>
            <w:szCs w:val="28"/>
            <w:lang w:eastAsia="en-US"/>
          </w:rPr>
          <w:t>17</w:t>
        </w:r>
      </w:hyperlink>
      <w:r w:rsidRPr="0041096F">
        <w:rPr>
          <w:rFonts w:ascii="Times New Roman" w:hAnsi="Times New Roman" w:cs="Times New Roman"/>
          <w:sz w:val="28"/>
          <w:szCs w:val="28"/>
          <w:lang w:eastAsia="en-US"/>
        </w:rPr>
        <w:t xml:space="preserve"> Порядка, зачисляются в дорожный фонд Ярославской области.</w:t>
      </w:r>
    </w:p>
    <w:p w:rsidR="00A42DBA" w:rsidRPr="0041096F" w:rsidRDefault="00A42DBA" w:rsidP="00A42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21. Ответственность за нецелевое расходование субсидии возлагается на муниципальные образования области.</w:t>
      </w:r>
    </w:p>
    <w:p w:rsidR="00A42DBA" w:rsidRPr="0041096F" w:rsidRDefault="00A42DBA" w:rsidP="00A42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В случае нецелевого использования субсидии к муниципальному образованию области применяются бюджетные меры принуждения, предусмотренные бюджетным законодательством Российской Федерации.</w:t>
      </w:r>
    </w:p>
    <w:p w:rsidR="00A42DBA" w:rsidRPr="0041096F" w:rsidRDefault="00A42DBA" w:rsidP="00A42D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96F">
        <w:rPr>
          <w:rFonts w:ascii="Times New Roman" w:hAnsi="Times New Roman" w:cs="Times New Roman"/>
          <w:sz w:val="28"/>
          <w:szCs w:val="28"/>
          <w:lang w:eastAsia="en-US"/>
        </w:rPr>
        <w:t>22. Контроль за соблюдением муниципальными образованиями области условий предоставления и расходования субсидии осуществляется департаментом и органом государственного финансового контроля Ярославской области.</w:t>
      </w:r>
    </w:p>
    <w:p w:rsidR="00A42DBA" w:rsidRPr="0041096F" w:rsidRDefault="00A42DBA" w:rsidP="00A42DBA">
      <w:pPr>
        <w:ind w:firstLine="709"/>
        <w:jc w:val="both"/>
        <w:rPr>
          <w:szCs w:val="28"/>
        </w:rPr>
      </w:pPr>
      <w:r w:rsidRPr="0041096F">
        <w:rPr>
          <w:szCs w:val="28"/>
        </w:rPr>
        <w:t xml:space="preserve">23. Возврат из местного бюджета в доход областного бюджета остатков субсидии, не использованных по состоянию на 01 января текущего финансового года, осуществляется в соответствии с </w:t>
      </w:r>
      <w:hyperlink r:id="rId19" w:history="1">
        <w:r w:rsidRPr="0041096F">
          <w:rPr>
            <w:szCs w:val="28"/>
          </w:rPr>
          <w:t>постановлением</w:t>
        </w:r>
      </w:hyperlink>
      <w:r w:rsidRPr="0041096F">
        <w:rPr>
          <w:szCs w:val="28"/>
        </w:rPr>
        <w:t xml:space="preserve"> Правительства области от 03.02.2017 № 75-п «Об утверждении Порядка возврата межбюджетных трансфертов и принятия главными администраторами средств областного бюджета решений о наличии (об отсутствии) потребности в межбюджетных трансфертах». </w:t>
      </w:r>
    </w:p>
    <w:p w:rsidR="00A42DBA" w:rsidRPr="0041096F" w:rsidRDefault="00A42DBA" w:rsidP="009E5DFA">
      <w:pPr>
        <w:ind w:firstLine="709"/>
        <w:jc w:val="both"/>
        <w:rPr>
          <w:szCs w:val="28"/>
        </w:rPr>
      </w:pPr>
      <w:r w:rsidRPr="0041096F">
        <w:rPr>
          <w:szCs w:val="28"/>
        </w:rPr>
        <w:t xml:space="preserve">В случае подтверждения наличия потребности в текущем году в остатках субсидии, не использованных по состоянию на 01 января текущего финансового года, в соответствии с </w:t>
      </w:r>
      <w:hyperlink r:id="rId20" w:history="1">
        <w:r w:rsidRPr="0041096F">
          <w:rPr>
            <w:szCs w:val="28"/>
          </w:rPr>
          <w:t>постановлением</w:t>
        </w:r>
      </w:hyperlink>
      <w:r w:rsidRPr="0041096F">
        <w:rPr>
          <w:szCs w:val="28"/>
        </w:rPr>
        <w:t xml:space="preserve"> Правительства области от 03.02.2017 </w:t>
      </w:r>
      <w:r w:rsidR="009E5DFA">
        <w:rPr>
          <w:szCs w:val="28"/>
        </w:rPr>
        <w:t>№ </w:t>
      </w:r>
      <w:bookmarkStart w:id="3" w:name="_GoBack"/>
      <w:bookmarkEnd w:id="3"/>
      <w:r w:rsidRPr="0041096F">
        <w:rPr>
          <w:szCs w:val="28"/>
        </w:rPr>
        <w:t>75-п «Об утверждении Порядка возврата межбюджетных трансфертов и принятия главными администраторами средств областного бюджета решений о наличии (об отсутствии) потребности в межбюджетных трансфертах» по согласованию с департаментом финансов Ярославской области действие соглашения продлевается на очередной финансовый год путем заключения дополнительного соглашения.</w:t>
      </w:r>
    </w:p>
    <w:p w:rsidR="003A2E29" w:rsidRPr="0041096F" w:rsidRDefault="00A42DBA" w:rsidP="0041096F">
      <w:pPr>
        <w:ind w:firstLine="720"/>
        <w:jc w:val="both"/>
        <w:rPr>
          <w:szCs w:val="28"/>
        </w:rPr>
      </w:pPr>
      <w:r w:rsidRPr="0041096F">
        <w:rPr>
          <w:szCs w:val="28"/>
        </w:rPr>
        <w:t>24. В случае отсутствия на 01 ноября текущего финансового года заключений о проверке достоверности определения сметной стоимости работ по капитальному ремонту объектов, финансируемых за счет субсидии, соглашение с муниципальным образованием</w:t>
      </w:r>
      <w:r w:rsidR="007400A5" w:rsidRPr="0041096F">
        <w:rPr>
          <w:szCs w:val="28"/>
        </w:rPr>
        <w:t xml:space="preserve"> </w:t>
      </w:r>
      <w:r w:rsidRPr="0041096F">
        <w:rPr>
          <w:szCs w:val="28"/>
        </w:rPr>
        <w:t>области расторгается.</w:t>
      </w:r>
      <w:r w:rsidR="007400A5" w:rsidRPr="0041096F">
        <w:rPr>
          <w:szCs w:val="28"/>
        </w:rPr>
        <w:t xml:space="preserve"> </w:t>
      </w:r>
    </w:p>
    <w:sectPr w:rsidR="003A2E29" w:rsidRPr="0041096F" w:rsidSect="009E5DFA">
      <w:headerReference w:type="default" r:id="rId21"/>
      <w:headerReference w:type="first" r:id="rId22"/>
      <w:pgSz w:w="11907" w:h="16840" w:code="9"/>
      <w:pgMar w:top="1134" w:right="567" w:bottom="1134" w:left="1701" w:header="624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EA" w:rsidRDefault="00C749EA" w:rsidP="002D75C9">
      <w:r>
        <w:separator/>
      </w:r>
    </w:p>
  </w:endnote>
  <w:endnote w:type="continuationSeparator" w:id="0">
    <w:p w:rsidR="00C749EA" w:rsidRDefault="00C749EA" w:rsidP="002D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EA" w:rsidRDefault="00C749EA" w:rsidP="002D75C9">
      <w:r>
        <w:separator/>
      </w:r>
    </w:p>
  </w:footnote>
  <w:footnote w:type="continuationSeparator" w:id="0">
    <w:p w:rsidR="00C749EA" w:rsidRDefault="00C749EA" w:rsidP="002D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984265"/>
      <w:docPartObj>
        <w:docPartGallery w:val="Page Numbers (Top of Page)"/>
        <w:docPartUnique/>
      </w:docPartObj>
    </w:sdtPr>
    <w:sdtContent>
      <w:p w:rsidR="009E5DFA" w:rsidRDefault="009E5D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E5DFA" w:rsidRDefault="009E5DF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C70" w:rsidRPr="007340AE" w:rsidRDefault="00FB0C70" w:rsidP="000700C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66C1"/>
    <w:multiLevelType w:val="multilevel"/>
    <w:tmpl w:val="592C5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pStyle w:val="2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B275BC0"/>
    <w:multiLevelType w:val="hybridMultilevel"/>
    <w:tmpl w:val="F1864664"/>
    <w:lvl w:ilvl="0" w:tplc="CBFE5F9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39AE7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A8E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222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05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5CB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ED2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4E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CAE9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2FAF"/>
    <w:multiLevelType w:val="hybridMultilevel"/>
    <w:tmpl w:val="2954C088"/>
    <w:lvl w:ilvl="0" w:tplc="63E25954">
      <w:start w:val="1"/>
      <w:numFmt w:val="decimal"/>
      <w:lvlText w:val="%1."/>
      <w:lvlJc w:val="left"/>
      <w:pPr>
        <w:ind w:left="1080" w:hanging="360"/>
      </w:pPr>
    </w:lvl>
    <w:lvl w:ilvl="1" w:tplc="4DBEEE78" w:tentative="1">
      <w:start w:val="1"/>
      <w:numFmt w:val="lowerLetter"/>
      <w:lvlText w:val="%2."/>
      <w:lvlJc w:val="left"/>
      <w:pPr>
        <w:ind w:left="1800" w:hanging="360"/>
      </w:pPr>
    </w:lvl>
    <w:lvl w:ilvl="2" w:tplc="1988BB18" w:tentative="1">
      <w:start w:val="1"/>
      <w:numFmt w:val="lowerRoman"/>
      <w:lvlText w:val="%3."/>
      <w:lvlJc w:val="right"/>
      <w:pPr>
        <w:ind w:left="2520" w:hanging="180"/>
      </w:pPr>
    </w:lvl>
    <w:lvl w:ilvl="3" w:tplc="2BB877DA" w:tentative="1">
      <w:start w:val="1"/>
      <w:numFmt w:val="decimal"/>
      <w:lvlText w:val="%4."/>
      <w:lvlJc w:val="left"/>
      <w:pPr>
        <w:ind w:left="3240" w:hanging="360"/>
      </w:pPr>
    </w:lvl>
    <w:lvl w:ilvl="4" w:tplc="59F6CFF8" w:tentative="1">
      <w:start w:val="1"/>
      <w:numFmt w:val="lowerLetter"/>
      <w:lvlText w:val="%5."/>
      <w:lvlJc w:val="left"/>
      <w:pPr>
        <w:ind w:left="3960" w:hanging="360"/>
      </w:pPr>
    </w:lvl>
    <w:lvl w:ilvl="5" w:tplc="D696C3D0" w:tentative="1">
      <w:start w:val="1"/>
      <w:numFmt w:val="lowerRoman"/>
      <w:lvlText w:val="%6."/>
      <w:lvlJc w:val="right"/>
      <w:pPr>
        <w:ind w:left="4680" w:hanging="180"/>
      </w:pPr>
    </w:lvl>
    <w:lvl w:ilvl="6" w:tplc="7C925732" w:tentative="1">
      <w:start w:val="1"/>
      <w:numFmt w:val="decimal"/>
      <w:lvlText w:val="%7."/>
      <w:lvlJc w:val="left"/>
      <w:pPr>
        <w:ind w:left="5400" w:hanging="360"/>
      </w:pPr>
    </w:lvl>
    <w:lvl w:ilvl="7" w:tplc="B61A7C1C" w:tentative="1">
      <w:start w:val="1"/>
      <w:numFmt w:val="lowerLetter"/>
      <w:lvlText w:val="%8."/>
      <w:lvlJc w:val="left"/>
      <w:pPr>
        <w:ind w:left="6120" w:hanging="360"/>
      </w:pPr>
    </w:lvl>
    <w:lvl w:ilvl="8" w:tplc="B4A492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66D55"/>
    <w:multiLevelType w:val="hybridMultilevel"/>
    <w:tmpl w:val="6F942170"/>
    <w:lvl w:ilvl="0" w:tplc="71B83880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DB4C87F0" w:tentative="1">
      <w:start w:val="1"/>
      <w:numFmt w:val="lowerLetter"/>
      <w:lvlText w:val="%2."/>
      <w:lvlJc w:val="left"/>
      <w:pPr>
        <w:ind w:left="1789" w:hanging="360"/>
      </w:pPr>
    </w:lvl>
    <w:lvl w:ilvl="2" w:tplc="A474A112" w:tentative="1">
      <w:start w:val="1"/>
      <w:numFmt w:val="lowerRoman"/>
      <w:lvlText w:val="%3."/>
      <w:lvlJc w:val="right"/>
      <w:pPr>
        <w:ind w:left="2509" w:hanging="180"/>
      </w:pPr>
    </w:lvl>
    <w:lvl w:ilvl="3" w:tplc="DED052B2" w:tentative="1">
      <w:start w:val="1"/>
      <w:numFmt w:val="decimal"/>
      <w:lvlText w:val="%4."/>
      <w:lvlJc w:val="left"/>
      <w:pPr>
        <w:ind w:left="3229" w:hanging="360"/>
      </w:pPr>
    </w:lvl>
    <w:lvl w:ilvl="4" w:tplc="D22A4CD0" w:tentative="1">
      <w:start w:val="1"/>
      <w:numFmt w:val="lowerLetter"/>
      <w:lvlText w:val="%5."/>
      <w:lvlJc w:val="left"/>
      <w:pPr>
        <w:ind w:left="3949" w:hanging="360"/>
      </w:pPr>
    </w:lvl>
    <w:lvl w:ilvl="5" w:tplc="3FBA1FBE" w:tentative="1">
      <w:start w:val="1"/>
      <w:numFmt w:val="lowerRoman"/>
      <w:lvlText w:val="%6."/>
      <w:lvlJc w:val="right"/>
      <w:pPr>
        <w:ind w:left="4669" w:hanging="180"/>
      </w:pPr>
    </w:lvl>
    <w:lvl w:ilvl="6" w:tplc="3C5887A8" w:tentative="1">
      <w:start w:val="1"/>
      <w:numFmt w:val="decimal"/>
      <w:lvlText w:val="%7."/>
      <w:lvlJc w:val="left"/>
      <w:pPr>
        <w:ind w:left="5389" w:hanging="360"/>
      </w:pPr>
    </w:lvl>
    <w:lvl w:ilvl="7" w:tplc="A64AD05C" w:tentative="1">
      <w:start w:val="1"/>
      <w:numFmt w:val="lowerLetter"/>
      <w:lvlText w:val="%8."/>
      <w:lvlJc w:val="left"/>
      <w:pPr>
        <w:ind w:left="6109" w:hanging="360"/>
      </w:pPr>
    </w:lvl>
    <w:lvl w:ilvl="8" w:tplc="1288715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543084"/>
    <w:multiLevelType w:val="hybridMultilevel"/>
    <w:tmpl w:val="969C4BC6"/>
    <w:lvl w:ilvl="0" w:tplc="1EECA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7DC194A" w:tentative="1">
      <w:start w:val="1"/>
      <w:numFmt w:val="lowerLetter"/>
      <w:lvlText w:val="%2."/>
      <w:lvlJc w:val="left"/>
      <w:pPr>
        <w:ind w:left="1440" w:hanging="360"/>
      </w:pPr>
    </w:lvl>
    <w:lvl w:ilvl="2" w:tplc="75BC169E" w:tentative="1">
      <w:start w:val="1"/>
      <w:numFmt w:val="lowerRoman"/>
      <w:lvlText w:val="%3."/>
      <w:lvlJc w:val="right"/>
      <w:pPr>
        <w:ind w:left="2160" w:hanging="180"/>
      </w:pPr>
    </w:lvl>
    <w:lvl w:ilvl="3" w:tplc="12F0040A" w:tentative="1">
      <w:start w:val="1"/>
      <w:numFmt w:val="decimal"/>
      <w:lvlText w:val="%4."/>
      <w:lvlJc w:val="left"/>
      <w:pPr>
        <w:ind w:left="2880" w:hanging="360"/>
      </w:pPr>
    </w:lvl>
    <w:lvl w:ilvl="4" w:tplc="2CA62526" w:tentative="1">
      <w:start w:val="1"/>
      <w:numFmt w:val="lowerLetter"/>
      <w:lvlText w:val="%5."/>
      <w:lvlJc w:val="left"/>
      <w:pPr>
        <w:ind w:left="3600" w:hanging="360"/>
      </w:pPr>
    </w:lvl>
    <w:lvl w:ilvl="5" w:tplc="7734876E" w:tentative="1">
      <w:start w:val="1"/>
      <w:numFmt w:val="lowerRoman"/>
      <w:lvlText w:val="%6."/>
      <w:lvlJc w:val="right"/>
      <w:pPr>
        <w:ind w:left="4320" w:hanging="180"/>
      </w:pPr>
    </w:lvl>
    <w:lvl w:ilvl="6" w:tplc="00A633B0" w:tentative="1">
      <w:start w:val="1"/>
      <w:numFmt w:val="decimal"/>
      <w:lvlText w:val="%7."/>
      <w:lvlJc w:val="left"/>
      <w:pPr>
        <w:ind w:left="5040" w:hanging="360"/>
      </w:pPr>
    </w:lvl>
    <w:lvl w:ilvl="7" w:tplc="42E83F9A" w:tentative="1">
      <w:start w:val="1"/>
      <w:numFmt w:val="lowerLetter"/>
      <w:lvlText w:val="%8."/>
      <w:lvlJc w:val="left"/>
      <w:pPr>
        <w:ind w:left="5760" w:hanging="360"/>
      </w:pPr>
    </w:lvl>
    <w:lvl w:ilvl="8" w:tplc="761EF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E039C"/>
    <w:multiLevelType w:val="hybridMultilevel"/>
    <w:tmpl w:val="AE544CCA"/>
    <w:lvl w:ilvl="0" w:tplc="ECE23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70DF0C" w:tentative="1">
      <w:start w:val="1"/>
      <w:numFmt w:val="lowerLetter"/>
      <w:lvlText w:val="%2."/>
      <w:lvlJc w:val="left"/>
      <w:pPr>
        <w:ind w:left="1440" w:hanging="360"/>
      </w:pPr>
    </w:lvl>
    <w:lvl w:ilvl="2" w:tplc="8FB45130" w:tentative="1">
      <w:start w:val="1"/>
      <w:numFmt w:val="lowerRoman"/>
      <w:lvlText w:val="%3."/>
      <w:lvlJc w:val="right"/>
      <w:pPr>
        <w:ind w:left="2160" w:hanging="180"/>
      </w:pPr>
    </w:lvl>
    <w:lvl w:ilvl="3" w:tplc="00B2FD44" w:tentative="1">
      <w:start w:val="1"/>
      <w:numFmt w:val="decimal"/>
      <w:lvlText w:val="%4."/>
      <w:lvlJc w:val="left"/>
      <w:pPr>
        <w:ind w:left="2880" w:hanging="360"/>
      </w:pPr>
    </w:lvl>
    <w:lvl w:ilvl="4" w:tplc="B4C46D90" w:tentative="1">
      <w:start w:val="1"/>
      <w:numFmt w:val="lowerLetter"/>
      <w:lvlText w:val="%5."/>
      <w:lvlJc w:val="left"/>
      <w:pPr>
        <w:ind w:left="3600" w:hanging="360"/>
      </w:pPr>
    </w:lvl>
    <w:lvl w:ilvl="5" w:tplc="CE24CB5E" w:tentative="1">
      <w:start w:val="1"/>
      <w:numFmt w:val="lowerRoman"/>
      <w:lvlText w:val="%6."/>
      <w:lvlJc w:val="right"/>
      <w:pPr>
        <w:ind w:left="4320" w:hanging="180"/>
      </w:pPr>
    </w:lvl>
    <w:lvl w:ilvl="6" w:tplc="4F4C6EA0" w:tentative="1">
      <w:start w:val="1"/>
      <w:numFmt w:val="decimal"/>
      <w:lvlText w:val="%7."/>
      <w:lvlJc w:val="left"/>
      <w:pPr>
        <w:ind w:left="5040" w:hanging="360"/>
      </w:pPr>
    </w:lvl>
    <w:lvl w:ilvl="7" w:tplc="8A6492DE" w:tentative="1">
      <w:start w:val="1"/>
      <w:numFmt w:val="lowerLetter"/>
      <w:lvlText w:val="%8."/>
      <w:lvlJc w:val="left"/>
      <w:pPr>
        <w:ind w:left="5760" w:hanging="360"/>
      </w:pPr>
    </w:lvl>
    <w:lvl w:ilvl="8" w:tplc="C5BEC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55499"/>
    <w:multiLevelType w:val="hybridMultilevel"/>
    <w:tmpl w:val="438E2B48"/>
    <w:lvl w:ilvl="0" w:tplc="115666F6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8138E50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8044A6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02C8C7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10822D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12EF31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DB09D0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E0EDA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8E2E51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4996757"/>
    <w:multiLevelType w:val="hybridMultilevel"/>
    <w:tmpl w:val="6664713C"/>
    <w:lvl w:ilvl="0" w:tplc="E998F9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A76C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A08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4C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A57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C23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ED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05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C8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91DEC"/>
    <w:multiLevelType w:val="hybridMultilevel"/>
    <w:tmpl w:val="17E03810"/>
    <w:lvl w:ilvl="0" w:tplc="B34A8D4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193A066E" w:tentative="1">
      <w:start w:val="1"/>
      <w:numFmt w:val="lowerLetter"/>
      <w:lvlText w:val="%2."/>
      <w:lvlJc w:val="left"/>
      <w:pPr>
        <w:ind w:left="1789" w:hanging="360"/>
      </w:pPr>
    </w:lvl>
    <w:lvl w:ilvl="2" w:tplc="20560114" w:tentative="1">
      <w:start w:val="1"/>
      <w:numFmt w:val="lowerRoman"/>
      <w:lvlText w:val="%3."/>
      <w:lvlJc w:val="right"/>
      <w:pPr>
        <w:ind w:left="2509" w:hanging="180"/>
      </w:pPr>
    </w:lvl>
    <w:lvl w:ilvl="3" w:tplc="D46479D2" w:tentative="1">
      <w:start w:val="1"/>
      <w:numFmt w:val="decimal"/>
      <w:lvlText w:val="%4."/>
      <w:lvlJc w:val="left"/>
      <w:pPr>
        <w:ind w:left="3229" w:hanging="360"/>
      </w:pPr>
    </w:lvl>
    <w:lvl w:ilvl="4" w:tplc="D9E26592" w:tentative="1">
      <w:start w:val="1"/>
      <w:numFmt w:val="lowerLetter"/>
      <w:lvlText w:val="%5."/>
      <w:lvlJc w:val="left"/>
      <w:pPr>
        <w:ind w:left="3949" w:hanging="360"/>
      </w:pPr>
    </w:lvl>
    <w:lvl w:ilvl="5" w:tplc="F7EA5BCA" w:tentative="1">
      <w:start w:val="1"/>
      <w:numFmt w:val="lowerRoman"/>
      <w:lvlText w:val="%6."/>
      <w:lvlJc w:val="right"/>
      <w:pPr>
        <w:ind w:left="4669" w:hanging="180"/>
      </w:pPr>
    </w:lvl>
    <w:lvl w:ilvl="6" w:tplc="A7F27B4E" w:tentative="1">
      <w:start w:val="1"/>
      <w:numFmt w:val="decimal"/>
      <w:lvlText w:val="%7."/>
      <w:lvlJc w:val="left"/>
      <w:pPr>
        <w:ind w:left="5389" w:hanging="360"/>
      </w:pPr>
    </w:lvl>
    <w:lvl w:ilvl="7" w:tplc="DDCEAA02" w:tentative="1">
      <w:start w:val="1"/>
      <w:numFmt w:val="lowerLetter"/>
      <w:lvlText w:val="%8."/>
      <w:lvlJc w:val="left"/>
      <w:pPr>
        <w:ind w:left="6109" w:hanging="360"/>
      </w:pPr>
    </w:lvl>
    <w:lvl w:ilvl="8" w:tplc="7EE6A6A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C90727"/>
    <w:multiLevelType w:val="multilevel"/>
    <w:tmpl w:val="64964456"/>
    <w:lvl w:ilvl="0">
      <w:start w:val="1"/>
      <w:numFmt w:val="bullet"/>
      <w:suff w:val="space"/>
      <w:lvlText w:val=""/>
      <w:lvlJc w:val="left"/>
      <w:pPr>
        <w:ind w:left="426"/>
      </w:pPr>
      <w:rPr>
        <w:rFonts w:ascii="Wingdings" w:hAnsi="Wingdings" w:hint="default"/>
      </w:rPr>
    </w:lvl>
    <w:lvl w:ilvl="1">
      <w:start w:val="1"/>
      <w:numFmt w:val="bullet"/>
      <w:pStyle w:val="1"/>
      <w:suff w:val="space"/>
      <w:lvlText w:val=""/>
      <w:lvlJc w:val="left"/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abstractNum w:abstractNumId="10" w15:restartNumberingAfterBreak="0">
    <w:nsid w:val="6B6B427C"/>
    <w:multiLevelType w:val="hybridMultilevel"/>
    <w:tmpl w:val="1B981DD0"/>
    <w:lvl w:ilvl="0" w:tplc="D4C08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07D7B"/>
    <w:multiLevelType w:val="hybridMultilevel"/>
    <w:tmpl w:val="9AE27F2E"/>
    <w:lvl w:ilvl="0" w:tplc="FC8E5D1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5A5E72"/>
    <w:multiLevelType w:val="multilevel"/>
    <w:tmpl w:val="DE9225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12"/>
  </w:num>
  <w:num w:numId="12">
    <w:abstractNumId w:val="11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099C"/>
    <w:rsid w:val="00000E02"/>
    <w:rsid w:val="00002EBD"/>
    <w:rsid w:val="00003468"/>
    <w:rsid w:val="00004375"/>
    <w:rsid w:val="000044B7"/>
    <w:rsid w:val="000057A1"/>
    <w:rsid w:val="00005FA6"/>
    <w:rsid w:val="0000699B"/>
    <w:rsid w:val="00007F0B"/>
    <w:rsid w:val="0001026D"/>
    <w:rsid w:val="00010624"/>
    <w:rsid w:val="00011747"/>
    <w:rsid w:val="0001327F"/>
    <w:rsid w:val="000134B2"/>
    <w:rsid w:val="00013D8E"/>
    <w:rsid w:val="00014134"/>
    <w:rsid w:val="0001445B"/>
    <w:rsid w:val="00014F79"/>
    <w:rsid w:val="00015BA9"/>
    <w:rsid w:val="00015CC2"/>
    <w:rsid w:val="00016460"/>
    <w:rsid w:val="00020453"/>
    <w:rsid w:val="00020697"/>
    <w:rsid w:val="00020CA4"/>
    <w:rsid w:val="00022B5B"/>
    <w:rsid w:val="00023B3E"/>
    <w:rsid w:val="00023B4F"/>
    <w:rsid w:val="00025994"/>
    <w:rsid w:val="00025EE4"/>
    <w:rsid w:val="00027B89"/>
    <w:rsid w:val="00030E89"/>
    <w:rsid w:val="00031DBF"/>
    <w:rsid w:val="00032712"/>
    <w:rsid w:val="000333FF"/>
    <w:rsid w:val="000335F3"/>
    <w:rsid w:val="00033AF8"/>
    <w:rsid w:val="00033BD5"/>
    <w:rsid w:val="0003476D"/>
    <w:rsid w:val="00035582"/>
    <w:rsid w:val="00035AB7"/>
    <w:rsid w:val="000364FE"/>
    <w:rsid w:val="00036749"/>
    <w:rsid w:val="00036A7B"/>
    <w:rsid w:val="00036D51"/>
    <w:rsid w:val="0003747B"/>
    <w:rsid w:val="0004039E"/>
    <w:rsid w:val="000409C6"/>
    <w:rsid w:val="00041000"/>
    <w:rsid w:val="00042C54"/>
    <w:rsid w:val="00044B69"/>
    <w:rsid w:val="0004540F"/>
    <w:rsid w:val="00045C2B"/>
    <w:rsid w:val="00046990"/>
    <w:rsid w:val="00047AFF"/>
    <w:rsid w:val="00047BF0"/>
    <w:rsid w:val="0005010D"/>
    <w:rsid w:val="0005079F"/>
    <w:rsid w:val="0005104F"/>
    <w:rsid w:val="00051078"/>
    <w:rsid w:val="000513CD"/>
    <w:rsid w:val="00052497"/>
    <w:rsid w:val="00052B13"/>
    <w:rsid w:val="000537EE"/>
    <w:rsid w:val="00053B78"/>
    <w:rsid w:val="00054A13"/>
    <w:rsid w:val="00055BBB"/>
    <w:rsid w:val="00056F93"/>
    <w:rsid w:val="000571FB"/>
    <w:rsid w:val="00057312"/>
    <w:rsid w:val="00057B1B"/>
    <w:rsid w:val="00057DA8"/>
    <w:rsid w:val="0006120D"/>
    <w:rsid w:val="000629B6"/>
    <w:rsid w:val="00064F35"/>
    <w:rsid w:val="000651C7"/>
    <w:rsid w:val="000663B2"/>
    <w:rsid w:val="000664DC"/>
    <w:rsid w:val="00066B56"/>
    <w:rsid w:val="000700CE"/>
    <w:rsid w:val="0007072A"/>
    <w:rsid w:val="00070AE8"/>
    <w:rsid w:val="000721E2"/>
    <w:rsid w:val="00072415"/>
    <w:rsid w:val="000729CC"/>
    <w:rsid w:val="00073A94"/>
    <w:rsid w:val="00074948"/>
    <w:rsid w:val="000755F1"/>
    <w:rsid w:val="000756C0"/>
    <w:rsid w:val="00075A09"/>
    <w:rsid w:val="00075AD8"/>
    <w:rsid w:val="00076757"/>
    <w:rsid w:val="00077FD1"/>
    <w:rsid w:val="00080082"/>
    <w:rsid w:val="0008256C"/>
    <w:rsid w:val="00082C3D"/>
    <w:rsid w:val="00083246"/>
    <w:rsid w:val="000832EC"/>
    <w:rsid w:val="00083B86"/>
    <w:rsid w:val="00084795"/>
    <w:rsid w:val="000858FD"/>
    <w:rsid w:val="00087576"/>
    <w:rsid w:val="00090FDD"/>
    <w:rsid w:val="00091217"/>
    <w:rsid w:val="00091C13"/>
    <w:rsid w:val="00091DF3"/>
    <w:rsid w:val="000929F3"/>
    <w:rsid w:val="00092F57"/>
    <w:rsid w:val="00095DA7"/>
    <w:rsid w:val="00095E7D"/>
    <w:rsid w:val="00096370"/>
    <w:rsid w:val="00096697"/>
    <w:rsid w:val="0009748A"/>
    <w:rsid w:val="000A1F7E"/>
    <w:rsid w:val="000A3ED0"/>
    <w:rsid w:val="000A4EA5"/>
    <w:rsid w:val="000A560E"/>
    <w:rsid w:val="000A56F4"/>
    <w:rsid w:val="000A65AD"/>
    <w:rsid w:val="000A6DF1"/>
    <w:rsid w:val="000A7FC3"/>
    <w:rsid w:val="000B0AE8"/>
    <w:rsid w:val="000B157E"/>
    <w:rsid w:val="000B1930"/>
    <w:rsid w:val="000B19B9"/>
    <w:rsid w:val="000B20E7"/>
    <w:rsid w:val="000B23D4"/>
    <w:rsid w:val="000B2473"/>
    <w:rsid w:val="000B37E1"/>
    <w:rsid w:val="000B3EC2"/>
    <w:rsid w:val="000B4469"/>
    <w:rsid w:val="000B48F1"/>
    <w:rsid w:val="000B4913"/>
    <w:rsid w:val="000B595A"/>
    <w:rsid w:val="000B748B"/>
    <w:rsid w:val="000C03D0"/>
    <w:rsid w:val="000C058D"/>
    <w:rsid w:val="000C0E30"/>
    <w:rsid w:val="000C286B"/>
    <w:rsid w:val="000C2880"/>
    <w:rsid w:val="000C295E"/>
    <w:rsid w:val="000C2E1F"/>
    <w:rsid w:val="000C381A"/>
    <w:rsid w:val="000C418C"/>
    <w:rsid w:val="000C43A6"/>
    <w:rsid w:val="000C44EE"/>
    <w:rsid w:val="000C4C30"/>
    <w:rsid w:val="000C55B9"/>
    <w:rsid w:val="000C6A22"/>
    <w:rsid w:val="000D0334"/>
    <w:rsid w:val="000D06D8"/>
    <w:rsid w:val="000D1BD8"/>
    <w:rsid w:val="000D2212"/>
    <w:rsid w:val="000D33AE"/>
    <w:rsid w:val="000D39D6"/>
    <w:rsid w:val="000D4449"/>
    <w:rsid w:val="000D60F4"/>
    <w:rsid w:val="000D760F"/>
    <w:rsid w:val="000D7A13"/>
    <w:rsid w:val="000D7E3C"/>
    <w:rsid w:val="000E0E4D"/>
    <w:rsid w:val="000E2135"/>
    <w:rsid w:val="000E2832"/>
    <w:rsid w:val="000E365D"/>
    <w:rsid w:val="000E3D8C"/>
    <w:rsid w:val="000E619C"/>
    <w:rsid w:val="000E78CB"/>
    <w:rsid w:val="000E7EA5"/>
    <w:rsid w:val="000F0DD5"/>
    <w:rsid w:val="000F1A00"/>
    <w:rsid w:val="000F1AC0"/>
    <w:rsid w:val="000F24C3"/>
    <w:rsid w:val="000F2772"/>
    <w:rsid w:val="000F3241"/>
    <w:rsid w:val="000F32E5"/>
    <w:rsid w:val="000F3A88"/>
    <w:rsid w:val="000F5C57"/>
    <w:rsid w:val="000F69B7"/>
    <w:rsid w:val="000F7D09"/>
    <w:rsid w:val="00100E86"/>
    <w:rsid w:val="0010178F"/>
    <w:rsid w:val="001020AE"/>
    <w:rsid w:val="00102136"/>
    <w:rsid w:val="00102693"/>
    <w:rsid w:val="00103181"/>
    <w:rsid w:val="001043E5"/>
    <w:rsid w:val="001047CE"/>
    <w:rsid w:val="00105D85"/>
    <w:rsid w:val="00107CF1"/>
    <w:rsid w:val="0011039A"/>
    <w:rsid w:val="001111EE"/>
    <w:rsid w:val="00112646"/>
    <w:rsid w:val="00114237"/>
    <w:rsid w:val="00117E20"/>
    <w:rsid w:val="001210CF"/>
    <w:rsid w:val="001210D8"/>
    <w:rsid w:val="001211D6"/>
    <w:rsid w:val="00122CD6"/>
    <w:rsid w:val="00122E46"/>
    <w:rsid w:val="00123D2D"/>
    <w:rsid w:val="00123FE1"/>
    <w:rsid w:val="001242EA"/>
    <w:rsid w:val="0012526E"/>
    <w:rsid w:val="001255BC"/>
    <w:rsid w:val="001264D8"/>
    <w:rsid w:val="00130815"/>
    <w:rsid w:val="00130DC9"/>
    <w:rsid w:val="00131C3C"/>
    <w:rsid w:val="00131C69"/>
    <w:rsid w:val="00132536"/>
    <w:rsid w:val="00132E10"/>
    <w:rsid w:val="00133F26"/>
    <w:rsid w:val="00133F5F"/>
    <w:rsid w:val="00135B7E"/>
    <w:rsid w:val="00137690"/>
    <w:rsid w:val="001379B5"/>
    <w:rsid w:val="0014061E"/>
    <w:rsid w:val="001412D6"/>
    <w:rsid w:val="00142B0F"/>
    <w:rsid w:val="00143CA1"/>
    <w:rsid w:val="00143D0C"/>
    <w:rsid w:val="00143E74"/>
    <w:rsid w:val="00145943"/>
    <w:rsid w:val="001464CE"/>
    <w:rsid w:val="001472B3"/>
    <w:rsid w:val="00150514"/>
    <w:rsid w:val="001506FB"/>
    <w:rsid w:val="00152593"/>
    <w:rsid w:val="00152B0A"/>
    <w:rsid w:val="001532D0"/>
    <w:rsid w:val="00154BD5"/>
    <w:rsid w:val="00156D88"/>
    <w:rsid w:val="001576BF"/>
    <w:rsid w:val="0016079C"/>
    <w:rsid w:val="001617AA"/>
    <w:rsid w:val="00161860"/>
    <w:rsid w:val="00161AE5"/>
    <w:rsid w:val="00163083"/>
    <w:rsid w:val="00163539"/>
    <w:rsid w:val="00163A97"/>
    <w:rsid w:val="00164E0B"/>
    <w:rsid w:val="001651D7"/>
    <w:rsid w:val="00165B93"/>
    <w:rsid w:val="001661C9"/>
    <w:rsid w:val="001662AD"/>
    <w:rsid w:val="0016652B"/>
    <w:rsid w:val="00166D24"/>
    <w:rsid w:val="001676B8"/>
    <w:rsid w:val="00167C83"/>
    <w:rsid w:val="00171072"/>
    <w:rsid w:val="00171AEE"/>
    <w:rsid w:val="00172B66"/>
    <w:rsid w:val="00172F75"/>
    <w:rsid w:val="001735D9"/>
    <w:rsid w:val="00175505"/>
    <w:rsid w:val="00175F02"/>
    <w:rsid w:val="00175FFC"/>
    <w:rsid w:val="001773BC"/>
    <w:rsid w:val="0018020E"/>
    <w:rsid w:val="00180475"/>
    <w:rsid w:val="001805ED"/>
    <w:rsid w:val="00180D71"/>
    <w:rsid w:val="001813AE"/>
    <w:rsid w:val="001813D1"/>
    <w:rsid w:val="001823E8"/>
    <w:rsid w:val="001827CE"/>
    <w:rsid w:val="0018330F"/>
    <w:rsid w:val="001868CA"/>
    <w:rsid w:val="001871E8"/>
    <w:rsid w:val="00187F8B"/>
    <w:rsid w:val="001906CB"/>
    <w:rsid w:val="00193CA6"/>
    <w:rsid w:val="00194063"/>
    <w:rsid w:val="001949A6"/>
    <w:rsid w:val="001A0963"/>
    <w:rsid w:val="001A0B4C"/>
    <w:rsid w:val="001A2324"/>
    <w:rsid w:val="001A2F77"/>
    <w:rsid w:val="001A5E36"/>
    <w:rsid w:val="001A6AED"/>
    <w:rsid w:val="001A6D42"/>
    <w:rsid w:val="001A7AFC"/>
    <w:rsid w:val="001A7E35"/>
    <w:rsid w:val="001A7FEE"/>
    <w:rsid w:val="001B1210"/>
    <w:rsid w:val="001B212D"/>
    <w:rsid w:val="001B23CA"/>
    <w:rsid w:val="001B34D3"/>
    <w:rsid w:val="001B3647"/>
    <w:rsid w:val="001B3A8E"/>
    <w:rsid w:val="001B4637"/>
    <w:rsid w:val="001B4B94"/>
    <w:rsid w:val="001B5E87"/>
    <w:rsid w:val="001B796F"/>
    <w:rsid w:val="001B7E0A"/>
    <w:rsid w:val="001C0815"/>
    <w:rsid w:val="001C0AFE"/>
    <w:rsid w:val="001C366D"/>
    <w:rsid w:val="001C46D1"/>
    <w:rsid w:val="001C6A7D"/>
    <w:rsid w:val="001D0A34"/>
    <w:rsid w:val="001D1AD7"/>
    <w:rsid w:val="001D1EF2"/>
    <w:rsid w:val="001D2715"/>
    <w:rsid w:val="001D429F"/>
    <w:rsid w:val="001D4BF5"/>
    <w:rsid w:val="001D4F6A"/>
    <w:rsid w:val="001D51C0"/>
    <w:rsid w:val="001D6748"/>
    <w:rsid w:val="001D6B47"/>
    <w:rsid w:val="001D7A62"/>
    <w:rsid w:val="001D7C14"/>
    <w:rsid w:val="001D7D28"/>
    <w:rsid w:val="001E0243"/>
    <w:rsid w:val="001E0E71"/>
    <w:rsid w:val="001E1805"/>
    <w:rsid w:val="001E36EC"/>
    <w:rsid w:val="001E48FE"/>
    <w:rsid w:val="001E4B1B"/>
    <w:rsid w:val="001E561E"/>
    <w:rsid w:val="001E5795"/>
    <w:rsid w:val="001E680B"/>
    <w:rsid w:val="001E6CBD"/>
    <w:rsid w:val="001E700E"/>
    <w:rsid w:val="001E7194"/>
    <w:rsid w:val="001E7CDE"/>
    <w:rsid w:val="001F02D4"/>
    <w:rsid w:val="001F14D1"/>
    <w:rsid w:val="001F1F55"/>
    <w:rsid w:val="001F2144"/>
    <w:rsid w:val="001F2C52"/>
    <w:rsid w:val="001F30D0"/>
    <w:rsid w:val="001F43DB"/>
    <w:rsid w:val="001F490D"/>
    <w:rsid w:val="001F4D1C"/>
    <w:rsid w:val="001F73A9"/>
    <w:rsid w:val="00200485"/>
    <w:rsid w:val="00200C07"/>
    <w:rsid w:val="00201024"/>
    <w:rsid w:val="00201B6C"/>
    <w:rsid w:val="00201D8A"/>
    <w:rsid w:val="00203051"/>
    <w:rsid w:val="00203183"/>
    <w:rsid w:val="0020323B"/>
    <w:rsid w:val="00203CB5"/>
    <w:rsid w:val="00203EEF"/>
    <w:rsid w:val="002041B1"/>
    <w:rsid w:val="00204587"/>
    <w:rsid w:val="00205552"/>
    <w:rsid w:val="00205719"/>
    <w:rsid w:val="002057B1"/>
    <w:rsid w:val="00207B4D"/>
    <w:rsid w:val="00207C9D"/>
    <w:rsid w:val="00210AE7"/>
    <w:rsid w:val="002110CB"/>
    <w:rsid w:val="00211EE5"/>
    <w:rsid w:val="002121A8"/>
    <w:rsid w:val="00212BC5"/>
    <w:rsid w:val="00212DBF"/>
    <w:rsid w:val="00214B36"/>
    <w:rsid w:val="002157CE"/>
    <w:rsid w:val="00215B24"/>
    <w:rsid w:val="00216271"/>
    <w:rsid w:val="00217088"/>
    <w:rsid w:val="00220895"/>
    <w:rsid w:val="002215E4"/>
    <w:rsid w:val="0022165E"/>
    <w:rsid w:val="0022272F"/>
    <w:rsid w:val="002249B4"/>
    <w:rsid w:val="002265CA"/>
    <w:rsid w:val="00226F06"/>
    <w:rsid w:val="0022798B"/>
    <w:rsid w:val="002311F6"/>
    <w:rsid w:val="0023179D"/>
    <w:rsid w:val="002321FE"/>
    <w:rsid w:val="002326E3"/>
    <w:rsid w:val="00232837"/>
    <w:rsid w:val="00232B02"/>
    <w:rsid w:val="00232EBE"/>
    <w:rsid w:val="0023306D"/>
    <w:rsid w:val="00233414"/>
    <w:rsid w:val="0023387B"/>
    <w:rsid w:val="00233B02"/>
    <w:rsid w:val="00235A9E"/>
    <w:rsid w:val="00236AC3"/>
    <w:rsid w:val="00236D7D"/>
    <w:rsid w:val="002404D1"/>
    <w:rsid w:val="00240641"/>
    <w:rsid w:val="0024107C"/>
    <w:rsid w:val="00241BAA"/>
    <w:rsid w:val="00242A57"/>
    <w:rsid w:val="002438D1"/>
    <w:rsid w:val="0024487A"/>
    <w:rsid w:val="00246309"/>
    <w:rsid w:val="00246E47"/>
    <w:rsid w:val="00247647"/>
    <w:rsid w:val="00247871"/>
    <w:rsid w:val="00247B75"/>
    <w:rsid w:val="00247E89"/>
    <w:rsid w:val="002508E3"/>
    <w:rsid w:val="00251494"/>
    <w:rsid w:val="002520A0"/>
    <w:rsid w:val="00253532"/>
    <w:rsid w:val="002559F2"/>
    <w:rsid w:val="002564D3"/>
    <w:rsid w:val="00261706"/>
    <w:rsid w:val="00261C89"/>
    <w:rsid w:val="00261DBE"/>
    <w:rsid w:val="00261FA7"/>
    <w:rsid w:val="00262E23"/>
    <w:rsid w:val="0026384A"/>
    <w:rsid w:val="002641B8"/>
    <w:rsid w:val="00264358"/>
    <w:rsid w:val="00264850"/>
    <w:rsid w:val="002653FA"/>
    <w:rsid w:val="00265D0B"/>
    <w:rsid w:val="00266676"/>
    <w:rsid w:val="00267E7F"/>
    <w:rsid w:val="00267EF0"/>
    <w:rsid w:val="00270336"/>
    <w:rsid w:val="00271E64"/>
    <w:rsid w:val="00272F60"/>
    <w:rsid w:val="00273651"/>
    <w:rsid w:val="00275033"/>
    <w:rsid w:val="002777DE"/>
    <w:rsid w:val="00280E63"/>
    <w:rsid w:val="00280F15"/>
    <w:rsid w:val="002813CE"/>
    <w:rsid w:val="00282B1C"/>
    <w:rsid w:val="00282BB8"/>
    <w:rsid w:val="00282F59"/>
    <w:rsid w:val="002843D8"/>
    <w:rsid w:val="0028484E"/>
    <w:rsid w:val="00284EE2"/>
    <w:rsid w:val="0028500D"/>
    <w:rsid w:val="0028547E"/>
    <w:rsid w:val="00286F20"/>
    <w:rsid w:val="0028768D"/>
    <w:rsid w:val="002876D6"/>
    <w:rsid w:val="00287C0C"/>
    <w:rsid w:val="00291E89"/>
    <w:rsid w:val="00291F97"/>
    <w:rsid w:val="00291FB1"/>
    <w:rsid w:val="0029380F"/>
    <w:rsid w:val="0029447B"/>
    <w:rsid w:val="0029507F"/>
    <w:rsid w:val="002963A4"/>
    <w:rsid w:val="002969E1"/>
    <w:rsid w:val="00296E66"/>
    <w:rsid w:val="00297684"/>
    <w:rsid w:val="002A0511"/>
    <w:rsid w:val="002A2261"/>
    <w:rsid w:val="002A2944"/>
    <w:rsid w:val="002A2D16"/>
    <w:rsid w:val="002A44D9"/>
    <w:rsid w:val="002A45AA"/>
    <w:rsid w:val="002A4755"/>
    <w:rsid w:val="002A67F4"/>
    <w:rsid w:val="002A6CFA"/>
    <w:rsid w:val="002A6D9F"/>
    <w:rsid w:val="002B0184"/>
    <w:rsid w:val="002B163B"/>
    <w:rsid w:val="002B1723"/>
    <w:rsid w:val="002B2433"/>
    <w:rsid w:val="002B2A94"/>
    <w:rsid w:val="002B3054"/>
    <w:rsid w:val="002B4ED0"/>
    <w:rsid w:val="002B62D9"/>
    <w:rsid w:val="002B6E71"/>
    <w:rsid w:val="002B7322"/>
    <w:rsid w:val="002B79B8"/>
    <w:rsid w:val="002C077C"/>
    <w:rsid w:val="002C0EDE"/>
    <w:rsid w:val="002C179F"/>
    <w:rsid w:val="002C2324"/>
    <w:rsid w:val="002C23EC"/>
    <w:rsid w:val="002C2674"/>
    <w:rsid w:val="002C2B6D"/>
    <w:rsid w:val="002C3B7E"/>
    <w:rsid w:val="002C3D31"/>
    <w:rsid w:val="002C3F3B"/>
    <w:rsid w:val="002C4439"/>
    <w:rsid w:val="002C4449"/>
    <w:rsid w:val="002C4537"/>
    <w:rsid w:val="002C46AA"/>
    <w:rsid w:val="002C55C9"/>
    <w:rsid w:val="002C5C66"/>
    <w:rsid w:val="002C7E5F"/>
    <w:rsid w:val="002D2CB4"/>
    <w:rsid w:val="002D2E32"/>
    <w:rsid w:val="002D3459"/>
    <w:rsid w:val="002D3AEF"/>
    <w:rsid w:val="002D4D9E"/>
    <w:rsid w:val="002D5435"/>
    <w:rsid w:val="002D555A"/>
    <w:rsid w:val="002D63B2"/>
    <w:rsid w:val="002D6DBB"/>
    <w:rsid w:val="002D75C9"/>
    <w:rsid w:val="002D7A11"/>
    <w:rsid w:val="002D7B44"/>
    <w:rsid w:val="002E09A8"/>
    <w:rsid w:val="002E1308"/>
    <w:rsid w:val="002E1895"/>
    <w:rsid w:val="002E2F2F"/>
    <w:rsid w:val="002E48FE"/>
    <w:rsid w:val="002E4F14"/>
    <w:rsid w:val="002E71DD"/>
    <w:rsid w:val="002E775A"/>
    <w:rsid w:val="002E7D1D"/>
    <w:rsid w:val="002F0684"/>
    <w:rsid w:val="002F0902"/>
    <w:rsid w:val="002F1139"/>
    <w:rsid w:val="002F15C8"/>
    <w:rsid w:val="002F2BBB"/>
    <w:rsid w:val="002F2F09"/>
    <w:rsid w:val="002F43D6"/>
    <w:rsid w:val="002F4467"/>
    <w:rsid w:val="002F46C6"/>
    <w:rsid w:val="002F4CE6"/>
    <w:rsid w:val="002F50E1"/>
    <w:rsid w:val="002F6126"/>
    <w:rsid w:val="002F68DE"/>
    <w:rsid w:val="002F70C9"/>
    <w:rsid w:val="002F7F9D"/>
    <w:rsid w:val="003000FC"/>
    <w:rsid w:val="00300E48"/>
    <w:rsid w:val="00302123"/>
    <w:rsid w:val="003032DE"/>
    <w:rsid w:val="003049A5"/>
    <w:rsid w:val="00304DEB"/>
    <w:rsid w:val="00305AFD"/>
    <w:rsid w:val="0030648D"/>
    <w:rsid w:val="0031085A"/>
    <w:rsid w:val="0031111F"/>
    <w:rsid w:val="00311956"/>
    <w:rsid w:val="00313F2A"/>
    <w:rsid w:val="00313F72"/>
    <w:rsid w:val="00313FAA"/>
    <w:rsid w:val="00314DB8"/>
    <w:rsid w:val="003150D4"/>
    <w:rsid w:val="00315D5C"/>
    <w:rsid w:val="00316621"/>
    <w:rsid w:val="00317078"/>
    <w:rsid w:val="0032125A"/>
    <w:rsid w:val="0032234F"/>
    <w:rsid w:val="00322ACC"/>
    <w:rsid w:val="00322AF5"/>
    <w:rsid w:val="00324C1F"/>
    <w:rsid w:val="0032569A"/>
    <w:rsid w:val="0032672A"/>
    <w:rsid w:val="00326CD3"/>
    <w:rsid w:val="00326E92"/>
    <w:rsid w:val="00326FC4"/>
    <w:rsid w:val="00327A6E"/>
    <w:rsid w:val="0033021C"/>
    <w:rsid w:val="003304A6"/>
    <w:rsid w:val="0033051F"/>
    <w:rsid w:val="00332BBD"/>
    <w:rsid w:val="003344D6"/>
    <w:rsid w:val="00334659"/>
    <w:rsid w:val="00334941"/>
    <w:rsid w:val="0033502D"/>
    <w:rsid w:val="00335D95"/>
    <w:rsid w:val="0033652A"/>
    <w:rsid w:val="00336792"/>
    <w:rsid w:val="003375AF"/>
    <w:rsid w:val="00340866"/>
    <w:rsid w:val="00340CE1"/>
    <w:rsid w:val="0034115A"/>
    <w:rsid w:val="00341326"/>
    <w:rsid w:val="00342116"/>
    <w:rsid w:val="00342519"/>
    <w:rsid w:val="00344CDC"/>
    <w:rsid w:val="00345D7E"/>
    <w:rsid w:val="003469D7"/>
    <w:rsid w:val="00346BE5"/>
    <w:rsid w:val="00347942"/>
    <w:rsid w:val="003509F2"/>
    <w:rsid w:val="00352147"/>
    <w:rsid w:val="00352A13"/>
    <w:rsid w:val="003533BC"/>
    <w:rsid w:val="0035432A"/>
    <w:rsid w:val="0035489C"/>
    <w:rsid w:val="00360501"/>
    <w:rsid w:val="00360FDC"/>
    <w:rsid w:val="0036140D"/>
    <w:rsid w:val="00362753"/>
    <w:rsid w:val="00363619"/>
    <w:rsid w:val="00363BDE"/>
    <w:rsid w:val="003651AD"/>
    <w:rsid w:val="00365DFD"/>
    <w:rsid w:val="003661CC"/>
    <w:rsid w:val="003668AF"/>
    <w:rsid w:val="00366BAF"/>
    <w:rsid w:val="00367033"/>
    <w:rsid w:val="00367AFD"/>
    <w:rsid w:val="00370401"/>
    <w:rsid w:val="00372E3B"/>
    <w:rsid w:val="00376845"/>
    <w:rsid w:val="003773FA"/>
    <w:rsid w:val="0037769C"/>
    <w:rsid w:val="003776C0"/>
    <w:rsid w:val="00382240"/>
    <w:rsid w:val="00382964"/>
    <w:rsid w:val="0038408C"/>
    <w:rsid w:val="00387081"/>
    <w:rsid w:val="003900ED"/>
    <w:rsid w:val="00391659"/>
    <w:rsid w:val="00391D6B"/>
    <w:rsid w:val="00392206"/>
    <w:rsid w:val="003929C2"/>
    <w:rsid w:val="00392A76"/>
    <w:rsid w:val="00392CE4"/>
    <w:rsid w:val="00392EFA"/>
    <w:rsid w:val="00393A19"/>
    <w:rsid w:val="00393B6B"/>
    <w:rsid w:val="003943AB"/>
    <w:rsid w:val="00394686"/>
    <w:rsid w:val="00394DCF"/>
    <w:rsid w:val="00395298"/>
    <w:rsid w:val="00396123"/>
    <w:rsid w:val="003A0508"/>
    <w:rsid w:val="003A2170"/>
    <w:rsid w:val="003A2A48"/>
    <w:rsid w:val="003A2AF0"/>
    <w:rsid w:val="003A2E29"/>
    <w:rsid w:val="003A31B5"/>
    <w:rsid w:val="003A32DE"/>
    <w:rsid w:val="003A38FA"/>
    <w:rsid w:val="003A51CC"/>
    <w:rsid w:val="003A5440"/>
    <w:rsid w:val="003A5764"/>
    <w:rsid w:val="003A6070"/>
    <w:rsid w:val="003A6119"/>
    <w:rsid w:val="003A620D"/>
    <w:rsid w:val="003A6D87"/>
    <w:rsid w:val="003B000C"/>
    <w:rsid w:val="003B00FE"/>
    <w:rsid w:val="003B0510"/>
    <w:rsid w:val="003B05B4"/>
    <w:rsid w:val="003B16E8"/>
    <w:rsid w:val="003B1F94"/>
    <w:rsid w:val="003B34F1"/>
    <w:rsid w:val="003B365F"/>
    <w:rsid w:val="003B50CB"/>
    <w:rsid w:val="003B5A78"/>
    <w:rsid w:val="003B5F87"/>
    <w:rsid w:val="003B6922"/>
    <w:rsid w:val="003B6BE4"/>
    <w:rsid w:val="003B6F2D"/>
    <w:rsid w:val="003B7B5C"/>
    <w:rsid w:val="003C02D1"/>
    <w:rsid w:val="003C2803"/>
    <w:rsid w:val="003C447A"/>
    <w:rsid w:val="003D0740"/>
    <w:rsid w:val="003D07E1"/>
    <w:rsid w:val="003D1034"/>
    <w:rsid w:val="003D13FA"/>
    <w:rsid w:val="003D1426"/>
    <w:rsid w:val="003D3681"/>
    <w:rsid w:val="003D36FC"/>
    <w:rsid w:val="003D3960"/>
    <w:rsid w:val="003D3A0C"/>
    <w:rsid w:val="003D6F0F"/>
    <w:rsid w:val="003D740D"/>
    <w:rsid w:val="003D7B66"/>
    <w:rsid w:val="003E0649"/>
    <w:rsid w:val="003E0EB0"/>
    <w:rsid w:val="003E0F18"/>
    <w:rsid w:val="003E1221"/>
    <w:rsid w:val="003E2A2F"/>
    <w:rsid w:val="003E30C4"/>
    <w:rsid w:val="003E34C5"/>
    <w:rsid w:val="003E3A4E"/>
    <w:rsid w:val="003E3D63"/>
    <w:rsid w:val="003E45F2"/>
    <w:rsid w:val="003E4B33"/>
    <w:rsid w:val="003E6610"/>
    <w:rsid w:val="003E6A83"/>
    <w:rsid w:val="003E6C94"/>
    <w:rsid w:val="003E7491"/>
    <w:rsid w:val="003F0035"/>
    <w:rsid w:val="003F00C7"/>
    <w:rsid w:val="003F158E"/>
    <w:rsid w:val="003F1A67"/>
    <w:rsid w:val="003F1C8B"/>
    <w:rsid w:val="003F248A"/>
    <w:rsid w:val="003F3AEF"/>
    <w:rsid w:val="003F4F9D"/>
    <w:rsid w:val="003F68CA"/>
    <w:rsid w:val="003F6BDD"/>
    <w:rsid w:val="003F7031"/>
    <w:rsid w:val="004032BC"/>
    <w:rsid w:val="00403997"/>
    <w:rsid w:val="00404321"/>
    <w:rsid w:val="004050F2"/>
    <w:rsid w:val="0040523E"/>
    <w:rsid w:val="00405CA8"/>
    <w:rsid w:val="00406407"/>
    <w:rsid w:val="00406AE9"/>
    <w:rsid w:val="00407CF8"/>
    <w:rsid w:val="0041096F"/>
    <w:rsid w:val="0041154B"/>
    <w:rsid w:val="00411CAD"/>
    <w:rsid w:val="00411CCF"/>
    <w:rsid w:val="00413EAE"/>
    <w:rsid w:val="00414C25"/>
    <w:rsid w:val="00414C43"/>
    <w:rsid w:val="00414CF5"/>
    <w:rsid w:val="00414F47"/>
    <w:rsid w:val="00414FDF"/>
    <w:rsid w:val="004154BD"/>
    <w:rsid w:val="004164AE"/>
    <w:rsid w:val="00416AF6"/>
    <w:rsid w:val="004176BF"/>
    <w:rsid w:val="00420049"/>
    <w:rsid w:val="004200AB"/>
    <w:rsid w:val="004201E1"/>
    <w:rsid w:val="00421132"/>
    <w:rsid w:val="00421DF2"/>
    <w:rsid w:val="004234E4"/>
    <w:rsid w:val="00423C43"/>
    <w:rsid w:val="00424A0E"/>
    <w:rsid w:val="00425669"/>
    <w:rsid w:val="00425C0E"/>
    <w:rsid w:val="00425CA4"/>
    <w:rsid w:val="00426157"/>
    <w:rsid w:val="004261C3"/>
    <w:rsid w:val="004278E6"/>
    <w:rsid w:val="00427EC5"/>
    <w:rsid w:val="004302A5"/>
    <w:rsid w:val="0043131B"/>
    <w:rsid w:val="00432CF7"/>
    <w:rsid w:val="00433471"/>
    <w:rsid w:val="004334E2"/>
    <w:rsid w:val="0043417F"/>
    <w:rsid w:val="00434303"/>
    <w:rsid w:val="00434338"/>
    <w:rsid w:val="0043505E"/>
    <w:rsid w:val="0043567B"/>
    <w:rsid w:val="004364E8"/>
    <w:rsid w:val="0043671B"/>
    <w:rsid w:val="004368A4"/>
    <w:rsid w:val="00436AD7"/>
    <w:rsid w:val="00436F74"/>
    <w:rsid w:val="004371D1"/>
    <w:rsid w:val="00437F8E"/>
    <w:rsid w:val="00440606"/>
    <w:rsid w:val="00440A2F"/>
    <w:rsid w:val="004415FD"/>
    <w:rsid w:val="004433DA"/>
    <w:rsid w:val="00443D6E"/>
    <w:rsid w:val="00444532"/>
    <w:rsid w:val="004447F8"/>
    <w:rsid w:val="00444821"/>
    <w:rsid w:val="00444CB1"/>
    <w:rsid w:val="00444F47"/>
    <w:rsid w:val="00445061"/>
    <w:rsid w:val="00445C98"/>
    <w:rsid w:val="004461ED"/>
    <w:rsid w:val="00446521"/>
    <w:rsid w:val="00446DC3"/>
    <w:rsid w:val="004500A0"/>
    <w:rsid w:val="00451491"/>
    <w:rsid w:val="00451640"/>
    <w:rsid w:val="00451B5B"/>
    <w:rsid w:val="00451C8B"/>
    <w:rsid w:val="00451E51"/>
    <w:rsid w:val="00452C86"/>
    <w:rsid w:val="00453CBB"/>
    <w:rsid w:val="00454337"/>
    <w:rsid w:val="004555F7"/>
    <w:rsid w:val="0045667C"/>
    <w:rsid w:val="00456E9A"/>
    <w:rsid w:val="004573DA"/>
    <w:rsid w:val="004601B7"/>
    <w:rsid w:val="00460852"/>
    <w:rsid w:val="004612AB"/>
    <w:rsid w:val="00461A2A"/>
    <w:rsid w:val="004627EA"/>
    <w:rsid w:val="004627FD"/>
    <w:rsid w:val="00462BDC"/>
    <w:rsid w:val="004637C1"/>
    <w:rsid w:val="00465D47"/>
    <w:rsid w:val="00467810"/>
    <w:rsid w:val="00467ACD"/>
    <w:rsid w:val="00471E8B"/>
    <w:rsid w:val="00473B93"/>
    <w:rsid w:val="00474463"/>
    <w:rsid w:val="00474AD1"/>
    <w:rsid w:val="00476886"/>
    <w:rsid w:val="00476DED"/>
    <w:rsid w:val="004811B4"/>
    <w:rsid w:val="004817F1"/>
    <w:rsid w:val="00484214"/>
    <w:rsid w:val="004849D2"/>
    <w:rsid w:val="00485F18"/>
    <w:rsid w:val="004868A7"/>
    <w:rsid w:val="00486919"/>
    <w:rsid w:val="004872C2"/>
    <w:rsid w:val="00487F06"/>
    <w:rsid w:val="00487F76"/>
    <w:rsid w:val="00490BFD"/>
    <w:rsid w:val="00491AC1"/>
    <w:rsid w:val="00492856"/>
    <w:rsid w:val="00492871"/>
    <w:rsid w:val="004931E1"/>
    <w:rsid w:val="00493896"/>
    <w:rsid w:val="004948D4"/>
    <w:rsid w:val="004949FA"/>
    <w:rsid w:val="00494ADA"/>
    <w:rsid w:val="0049570A"/>
    <w:rsid w:val="004957F7"/>
    <w:rsid w:val="00495F4E"/>
    <w:rsid w:val="00496222"/>
    <w:rsid w:val="00496720"/>
    <w:rsid w:val="004979A2"/>
    <w:rsid w:val="00497E60"/>
    <w:rsid w:val="004A0924"/>
    <w:rsid w:val="004A0D47"/>
    <w:rsid w:val="004A3A7E"/>
    <w:rsid w:val="004A5AA6"/>
    <w:rsid w:val="004A5C05"/>
    <w:rsid w:val="004A605D"/>
    <w:rsid w:val="004A6ED9"/>
    <w:rsid w:val="004A71F3"/>
    <w:rsid w:val="004A72E5"/>
    <w:rsid w:val="004A7898"/>
    <w:rsid w:val="004A79C1"/>
    <w:rsid w:val="004B01F3"/>
    <w:rsid w:val="004B197A"/>
    <w:rsid w:val="004B23CC"/>
    <w:rsid w:val="004B2B39"/>
    <w:rsid w:val="004B4021"/>
    <w:rsid w:val="004B4AFE"/>
    <w:rsid w:val="004B4D83"/>
    <w:rsid w:val="004B513D"/>
    <w:rsid w:val="004B668F"/>
    <w:rsid w:val="004B67A4"/>
    <w:rsid w:val="004B6CB9"/>
    <w:rsid w:val="004B6CE0"/>
    <w:rsid w:val="004B6F0D"/>
    <w:rsid w:val="004B7985"/>
    <w:rsid w:val="004C0A2F"/>
    <w:rsid w:val="004C3172"/>
    <w:rsid w:val="004C390D"/>
    <w:rsid w:val="004C3E6F"/>
    <w:rsid w:val="004C42E0"/>
    <w:rsid w:val="004C458B"/>
    <w:rsid w:val="004C4817"/>
    <w:rsid w:val="004C5960"/>
    <w:rsid w:val="004C6880"/>
    <w:rsid w:val="004C7D70"/>
    <w:rsid w:val="004D030D"/>
    <w:rsid w:val="004D1B0C"/>
    <w:rsid w:val="004D25B9"/>
    <w:rsid w:val="004D40EE"/>
    <w:rsid w:val="004D4324"/>
    <w:rsid w:val="004D5180"/>
    <w:rsid w:val="004D62EE"/>
    <w:rsid w:val="004D66A7"/>
    <w:rsid w:val="004E1632"/>
    <w:rsid w:val="004E1804"/>
    <w:rsid w:val="004E1A93"/>
    <w:rsid w:val="004E236C"/>
    <w:rsid w:val="004E47A4"/>
    <w:rsid w:val="004E4DA0"/>
    <w:rsid w:val="004E5242"/>
    <w:rsid w:val="004E6BEE"/>
    <w:rsid w:val="004E6FC6"/>
    <w:rsid w:val="004E79FC"/>
    <w:rsid w:val="004E7AC7"/>
    <w:rsid w:val="004F0050"/>
    <w:rsid w:val="004F076D"/>
    <w:rsid w:val="004F0A62"/>
    <w:rsid w:val="004F0BA6"/>
    <w:rsid w:val="004F0BEC"/>
    <w:rsid w:val="004F1466"/>
    <w:rsid w:val="004F2448"/>
    <w:rsid w:val="004F3517"/>
    <w:rsid w:val="004F4094"/>
    <w:rsid w:val="004F4BCF"/>
    <w:rsid w:val="004F745B"/>
    <w:rsid w:val="004F750E"/>
    <w:rsid w:val="00500283"/>
    <w:rsid w:val="00501742"/>
    <w:rsid w:val="00501DAA"/>
    <w:rsid w:val="005026F7"/>
    <w:rsid w:val="00502ABE"/>
    <w:rsid w:val="0050359A"/>
    <w:rsid w:val="00504A75"/>
    <w:rsid w:val="00505380"/>
    <w:rsid w:val="005057CB"/>
    <w:rsid w:val="00506A3C"/>
    <w:rsid w:val="00507289"/>
    <w:rsid w:val="0050773C"/>
    <w:rsid w:val="00510744"/>
    <w:rsid w:val="00511E11"/>
    <w:rsid w:val="00511ECC"/>
    <w:rsid w:val="00512A4F"/>
    <w:rsid w:val="00514CCE"/>
    <w:rsid w:val="005153A9"/>
    <w:rsid w:val="00515A31"/>
    <w:rsid w:val="00516303"/>
    <w:rsid w:val="00517029"/>
    <w:rsid w:val="00517292"/>
    <w:rsid w:val="00520053"/>
    <w:rsid w:val="00520748"/>
    <w:rsid w:val="00520A24"/>
    <w:rsid w:val="00520EBA"/>
    <w:rsid w:val="00521CE1"/>
    <w:rsid w:val="00522279"/>
    <w:rsid w:val="00523688"/>
    <w:rsid w:val="005279F6"/>
    <w:rsid w:val="00527C60"/>
    <w:rsid w:val="00530331"/>
    <w:rsid w:val="0053135E"/>
    <w:rsid w:val="0053420E"/>
    <w:rsid w:val="00534675"/>
    <w:rsid w:val="00534E5F"/>
    <w:rsid w:val="00535275"/>
    <w:rsid w:val="00536BF9"/>
    <w:rsid w:val="00536E5F"/>
    <w:rsid w:val="00537BCE"/>
    <w:rsid w:val="005405DE"/>
    <w:rsid w:val="005405EE"/>
    <w:rsid w:val="00540A69"/>
    <w:rsid w:val="00542049"/>
    <w:rsid w:val="0054293D"/>
    <w:rsid w:val="005442D8"/>
    <w:rsid w:val="005448B5"/>
    <w:rsid w:val="0054706E"/>
    <w:rsid w:val="00547366"/>
    <w:rsid w:val="00547B00"/>
    <w:rsid w:val="005507A1"/>
    <w:rsid w:val="00550E95"/>
    <w:rsid w:val="00553E5C"/>
    <w:rsid w:val="005540BF"/>
    <w:rsid w:val="00554F8B"/>
    <w:rsid w:val="00555A2F"/>
    <w:rsid w:val="00556563"/>
    <w:rsid w:val="00556F83"/>
    <w:rsid w:val="00561783"/>
    <w:rsid w:val="005623CF"/>
    <w:rsid w:val="00563BE6"/>
    <w:rsid w:val="00563D6D"/>
    <w:rsid w:val="0056426B"/>
    <w:rsid w:val="00564B3D"/>
    <w:rsid w:val="00565617"/>
    <w:rsid w:val="00565E62"/>
    <w:rsid w:val="005661C9"/>
    <w:rsid w:val="005669A9"/>
    <w:rsid w:val="0056710A"/>
    <w:rsid w:val="00567208"/>
    <w:rsid w:val="005674E6"/>
    <w:rsid w:val="0056792E"/>
    <w:rsid w:val="00567DB1"/>
    <w:rsid w:val="00570DCE"/>
    <w:rsid w:val="00571736"/>
    <w:rsid w:val="00571DB5"/>
    <w:rsid w:val="00571F67"/>
    <w:rsid w:val="00572709"/>
    <w:rsid w:val="00573A8B"/>
    <w:rsid w:val="005743F8"/>
    <w:rsid w:val="005751EC"/>
    <w:rsid w:val="00575393"/>
    <w:rsid w:val="00575511"/>
    <w:rsid w:val="005757E9"/>
    <w:rsid w:val="005761F7"/>
    <w:rsid w:val="005765A4"/>
    <w:rsid w:val="0057663E"/>
    <w:rsid w:val="00576EDF"/>
    <w:rsid w:val="00576F11"/>
    <w:rsid w:val="005774B8"/>
    <w:rsid w:val="00577D87"/>
    <w:rsid w:val="005808DC"/>
    <w:rsid w:val="00580E36"/>
    <w:rsid w:val="00580E5B"/>
    <w:rsid w:val="005827D0"/>
    <w:rsid w:val="00583488"/>
    <w:rsid w:val="00583964"/>
    <w:rsid w:val="00583B91"/>
    <w:rsid w:val="0058529C"/>
    <w:rsid w:val="00585C65"/>
    <w:rsid w:val="00586333"/>
    <w:rsid w:val="0058662A"/>
    <w:rsid w:val="00586CA0"/>
    <w:rsid w:val="00591401"/>
    <w:rsid w:val="00591483"/>
    <w:rsid w:val="00591D34"/>
    <w:rsid w:val="005936EB"/>
    <w:rsid w:val="00593EFA"/>
    <w:rsid w:val="0059464E"/>
    <w:rsid w:val="005963B9"/>
    <w:rsid w:val="00596963"/>
    <w:rsid w:val="00596A2B"/>
    <w:rsid w:val="0059709A"/>
    <w:rsid w:val="005971B6"/>
    <w:rsid w:val="00597724"/>
    <w:rsid w:val="005A00A8"/>
    <w:rsid w:val="005A0260"/>
    <w:rsid w:val="005A05A3"/>
    <w:rsid w:val="005A194A"/>
    <w:rsid w:val="005A2612"/>
    <w:rsid w:val="005A30AE"/>
    <w:rsid w:val="005A329F"/>
    <w:rsid w:val="005A376F"/>
    <w:rsid w:val="005A43F5"/>
    <w:rsid w:val="005A50FE"/>
    <w:rsid w:val="005A5232"/>
    <w:rsid w:val="005A6FC0"/>
    <w:rsid w:val="005B0156"/>
    <w:rsid w:val="005B3340"/>
    <w:rsid w:val="005B4DFF"/>
    <w:rsid w:val="005B56DA"/>
    <w:rsid w:val="005B5F95"/>
    <w:rsid w:val="005B6422"/>
    <w:rsid w:val="005B71FB"/>
    <w:rsid w:val="005B7795"/>
    <w:rsid w:val="005C022B"/>
    <w:rsid w:val="005C3BA8"/>
    <w:rsid w:val="005C4D12"/>
    <w:rsid w:val="005C6459"/>
    <w:rsid w:val="005C6EA9"/>
    <w:rsid w:val="005C77E9"/>
    <w:rsid w:val="005C7BBE"/>
    <w:rsid w:val="005D0CBE"/>
    <w:rsid w:val="005D16C6"/>
    <w:rsid w:val="005D1AA0"/>
    <w:rsid w:val="005D1B9C"/>
    <w:rsid w:val="005D1DC9"/>
    <w:rsid w:val="005D1F37"/>
    <w:rsid w:val="005D3E47"/>
    <w:rsid w:val="005D49AE"/>
    <w:rsid w:val="005D57F9"/>
    <w:rsid w:val="005D6D9F"/>
    <w:rsid w:val="005E0522"/>
    <w:rsid w:val="005E0BD2"/>
    <w:rsid w:val="005E2773"/>
    <w:rsid w:val="005E3B25"/>
    <w:rsid w:val="005E4CE0"/>
    <w:rsid w:val="005E5D3E"/>
    <w:rsid w:val="005E719A"/>
    <w:rsid w:val="005E7786"/>
    <w:rsid w:val="005F0790"/>
    <w:rsid w:val="005F1510"/>
    <w:rsid w:val="005F25DC"/>
    <w:rsid w:val="005F42B0"/>
    <w:rsid w:val="005F458E"/>
    <w:rsid w:val="005F5385"/>
    <w:rsid w:val="005F57F8"/>
    <w:rsid w:val="005F592B"/>
    <w:rsid w:val="005F5E56"/>
    <w:rsid w:val="005F6461"/>
    <w:rsid w:val="005F7123"/>
    <w:rsid w:val="005F7139"/>
    <w:rsid w:val="005F7339"/>
    <w:rsid w:val="005F7A28"/>
    <w:rsid w:val="006008DB"/>
    <w:rsid w:val="00600AD5"/>
    <w:rsid w:val="00601540"/>
    <w:rsid w:val="00602453"/>
    <w:rsid w:val="00602AF0"/>
    <w:rsid w:val="00603079"/>
    <w:rsid w:val="00604CDF"/>
    <w:rsid w:val="006064EF"/>
    <w:rsid w:val="006110B7"/>
    <w:rsid w:val="0061137B"/>
    <w:rsid w:val="006119A6"/>
    <w:rsid w:val="00611BBB"/>
    <w:rsid w:val="00612123"/>
    <w:rsid w:val="00613261"/>
    <w:rsid w:val="00613972"/>
    <w:rsid w:val="00614A33"/>
    <w:rsid w:val="00614A88"/>
    <w:rsid w:val="00614C42"/>
    <w:rsid w:val="00614D4F"/>
    <w:rsid w:val="00615344"/>
    <w:rsid w:val="00616088"/>
    <w:rsid w:val="00616E1B"/>
    <w:rsid w:val="006176E3"/>
    <w:rsid w:val="0062133F"/>
    <w:rsid w:val="006216F6"/>
    <w:rsid w:val="006224CC"/>
    <w:rsid w:val="006236F2"/>
    <w:rsid w:val="00623CED"/>
    <w:rsid w:val="00623F15"/>
    <w:rsid w:val="00624383"/>
    <w:rsid w:val="00625212"/>
    <w:rsid w:val="00625C28"/>
    <w:rsid w:val="006306E6"/>
    <w:rsid w:val="00630B28"/>
    <w:rsid w:val="006317F2"/>
    <w:rsid w:val="00631EB9"/>
    <w:rsid w:val="006323A1"/>
    <w:rsid w:val="00633BC7"/>
    <w:rsid w:val="006342D8"/>
    <w:rsid w:val="006344D8"/>
    <w:rsid w:val="006352E8"/>
    <w:rsid w:val="00636BA2"/>
    <w:rsid w:val="0063728D"/>
    <w:rsid w:val="00637B72"/>
    <w:rsid w:val="00640D31"/>
    <w:rsid w:val="00641CE6"/>
    <w:rsid w:val="00641D48"/>
    <w:rsid w:val="00641FA1"/>
    <w:rsid w:val="006420A3"/>
    <w:rsid w:val="006427C0"/>
    <w:rsid w:val="00643CED"/>
    <w:rsid w:val="00644521"/>
    <w:rsid w:val="00645E6E"/>
    <w:rsid w:val="006464A3"/>
    <w:rsid w:val="006471AB"/>
    <w:rsid w:val="006502E2"/>
    <w:rsid w:val="0065079D"/>
    <w:rsid w:val="00651BFF"/>
    <w:rsid w:val="00651FC7"/>
    <w:rsid w:val="006530A1"/>
    <w:rsid w:val="0065365E"/>
    <w:rsid w:val="006539F8"/>
    <w:rsid w:val="00653F09"/>
    <w:rsid w:val="00654A92"/>
    <w:rsid w:val="00656446"/>
    <w:rsid w:val="00657BE3"/>
    <w:rsid w:val="00660F9C"/>
    <w:rsid w:val="006617C0"/>
    <w:rsid w:val="0066230E"/>
    <w:rsid w:val="0066253F"/>
    <w:rsid w:val="00664401"/>
    <w:rsid w:val="006646AF"/>
    <w:rsid w:val="00666498"/>
    <w:rsid w:val="006719C0"/>
    <w:rsid w:val="00673C35"/>
    <w:rsid w:val="00673CF6"/>
    <w:rsid w:val="006759EE"/>
    <w:rsid w:val="00681069"/>
    <w:rsid w:val="0068181E"/>
    <w:rsid w:val="00681D7B"/>
    <w:rsid w:val="00681E92"/>
    <w:rsid w:val="00682BB3"/>
    <w:rsid w:val="00682C75"/>
    <w:rsid w:val="00682E10"/>
    <w:rsid w:val="006831BC"/>
    <w:rsid w:val="00683C7D"/>
    <w:rsid w:val="0068526C"/>
    <w:rsid w:val="006853A1"/>
    <w:rsid w:val="00685696"/>
    <w:rsid w:val="0068685B"/>
    <w:rsid w:val="006872EF"/>
    <w:rsid w:val="00687D4C"/>
    <w:rsid w:val="00690720"/>
    <w:rsid w:val="00690AA1"/>
    <w:rsid w:val="00691979"/>
    <w:rsid w:val="00691EF8"/>
    <w:rsid w:val="006933BE"/>
    <w:rsid w:val="0069429D"/>
    <w:rsid w:val="006942ED"/>
    <w:rsid w:val="006944F6"/>
    <w:rsid w:val="0069560C"/>
    <w:rsid w:val="0069628B"/>
    <w:rsid w:val="0069635A"/>
    <w:rsid w:val="00696FB1"/>
    <w:rsid w:val="00697169"/>
    <w:rsid w:val="0069753C"/>
    <w:rsid w:val="0069764F"/>
    <w:rsid w:val="00697A2B"/>
    <w:rsid w:val="006A0365"/>
    <w:rsid w:val="006A2126"/>
    <w:rsid w:val="006A3071"/>
    <w:rsid w:val="006A37A8"/>
    <w:rsid w:val="006A5A42"/>
    <w:rsid w:val="006A6425"/>
    <w:rsid w:val="006B0701"/>
    <w:rsid w:val="006B1243"/>
    <w:rsid w:val="006B1FFA"/>
    <w:rsid w:val="006B2C76"/>
    <w:rsid w:val="006B3394"/>
    <w:rsid w:val="006B34D5"/>
    <w:rsid w:val="006B365F"/>
    <w:rsid w:val="006B36C7"/>
    <w:rsid w:val="006B3F43"/>
    <w:rsid w:val="006B4B5B"/>
    <w:rsid w:val="006B5322"/>
    <w:rsid w:val="006B60AE"/>
    <w:rsid w:val="006B6B71"/>
    <w:rsid w:val="006B6EA0"/>
    <w:rsid w:val="006B7262"/>
    <w:rsid w:val="006C0D7D"/>
    <w:rsid w:val="006C0DC2"/>
    <w:rsid w:val="006C0FBD"/>
    <w:rsid w:val="006C1A5B"/>
    <w:rsid w:val="006C2020"/>
    <w:rsid w:val="006C28C1"/>
    <w:rsid w:val="006C3294"/>
    <w:rsid w:val="006C4A60"/>
    <w:rsid w:val="006C5070"/>
    <w:rsid w:val="006C5574"/>
    <w:rsid w:val="006C5685"/>
    <w:rsid w:val="006C56A3"/>
    <w:rsid w:val="006C5B9A"/>
    <w:rsid w:val="006C5E51"/>
    <w:rsid w:val="006C72A8"/>
    <w:rsid w:val="006C7FD4"/>
    <w:rsid w:val="006D0363"/>
    <w:rsid w:val="006D12FC"/>
    <w:rsid w:val="006D1E3F"/>
    <w:rsid w:val="006D1EFC"/>
    <w:rsid w:val="006D27DA"/>
    <w:rsid w:val="006D38FB"/>
    <w:rsid w:val="006D546D"/>
    <w:rsid w:val="006D5D83"/>
    <w:rsid w:val="006D65F3"/>
    <w:rsid w:val="006D6CFE"/>
    <w:rsid w:val="006D73A9"/>
    <w:rsid w:val="006D7720"/>
    <w:rsid w:val="006E016E"/>
    <w:rsid w:val="006E0415"/>
    <w:rsid w:val="006E05B6"/>
    <w:rsid w:val="006E1088"/>
    <w:rsid w:val="006E2288"/>
    <w:rsid w:val="006E2583"/>
    <w:rsid w:val="006E351B"/>
    <w:rsid w:val="006E37AD"/>
    <w:rsid w:val="006E3B8B"/>
    <w:rsid w:val="006E4534"/>
    <w:rsid w:val="006E4A21"/>
    <w:rsid w:val="006E5160"/>
    <w:rsid w:val="006E5DDC"/>
    <w:rsid w:val="006E624A"/>
    <w:rsid w:val="006E7B56"/>
    <w:rsid w:val="006F0B0F"/>
    <w:rsid w:val="006F1D1B"/>
    <w:rsid w:val="006F29B1"/>
    <w:rsid w:val="006F4148"/>
    <w:rsid w:val="006F477E"/>
    <w:rsid w:val="006F6280"/>
    <w:rsid w:val="006F6EA5"/>
    <w:rsid w:val="006F7873"/>
    <w:rsid w:val="006F7A63"/>
    <w:rsid w:val="0070076C"/>
    <w:rsid w:val="0070097C"/>
    <w:rsid w:val="00700D90"/>
    <w:rsid w:val="00702C30"/>
    <w:rsid w:val="00703481"/>
    <w:rsid w:val="00703A73"/>
    <w:rsid w:val="00705C1E"/>
    <w:rsid w:val="007060A6"/>
    <w:rsid w:val="00706E4A"/>
    <w:rsid w:val="0070777B"/>
    <w:rsid w:val="00707B1B"/>
    <w:rsid w:val="007105AA"/>
    <w:rsid w:val="007118A2"/>
    <w:rsid w:val="00711B54"/>
    <w:rsid w:val="00713F32"/>
    <w:rsid w:val="0071481A"/>
    <w:rsid w:val="007157A1"/>
    <w:rsid w:val="007179DB"/>
    <w:rsid w:val="00720044"/>
    <w:rsid w:val="007200D3"/>
    <w:rsid w:val="00721C1B"/>
    <w:rsid w:val="00722466"/>
    <w:rsid w:val="00722FE3"/>
    <w:rsid w:val="00723750"/>
    <w:rsid w:val="00724253"/>
    <w:rsid w:val="0072592D"/>
    <w:rsid w:val="00725CB6"/>
    <w:rsid w:val="00727BEC"/>
    <w:rsid w:val="00730BE7"/>
    <w:rsid w:val="00731173"/>
    <w:rsid w:val="0073175C"/>
    <w:rsid w:val="0073354D"/>
    <w:rsid w:val="0073357E"/>
    <w:rsid w:val="007340AE"/>
    <w:rsid w:val="007351D6"/>
    <w:rsid w:val="0073756A"/>
    <w:rsid w:val="00737DBD"/>
    <w:rsid w:val="007400A5"/>
    <w:rsid w:val="00740AA2"/>
    <w:rsid w:val="00740C5B"/>
    <w:rsid w:val="0074222C"/>
    <w:rsid w:val="0074272A"/>
    <w:rsid w:val="007439D4"/>
    <w:rsid w:val="00744738"/>
    <w:rsid w:val="00746C13"/>
    <w:rsid w:val="00747CE4"/>
    <w:rsid w:val="007525A3"/>
    <w:rsid w:val="00752B22"/>
    <w:rsid w:val="00752D48"/>
    <w:rsid w:val="00754E42"/>
    <w:rsid w:val="00755490"/>
    <w:rsid w:val="0075563D"/>
    <w:rsid w:val="00756303"/>
    <w:rsid w:val="007567E6"/>
    <w:rsid w:val="00756CE1"/>
    <w:rsid w:val="00757E53"/>
    <w:rsid w:val="007601D3"/>
    <w:rsid w:val="00760638"/>
    <w:rsid w:val="00761EB2"/>
    <w:rsid w:val="0076377C"/>
    <w:rsid w:val="0076378E"/>
    <w:rsid w:val="007645BE"/>
    <w:rsid w:val="00766737"/>
    <w:rsid w:val="00767080"/>
    <w:rsid w:val="00767386"/>
    <w:rsid w:val="00767753"/>
    <w:rsid w:val="00767F39"/>
    <w:rsid w:val="00770101"/>
    <w:rsid w:val="0077093F"/>
    <w:rsid w:val="007710FE"/>
    <w:rsid w:val="00771F9D"/>
    <w:rsid w:val="00772602"/>
    <w:rsid w:val="0077309C"/>
    <w:rsid w:val="00773114"/>
    <w:rsid w:val="00773800"/>
    <w:rsid w:val="0077426B"/>
    <w:rsid w:val="00775B93"/>
    <w:rsid w:val="00775C57"/>
    <w:rsid w:val="007778A8"/>
    <w:rsid w:val="00777F34"/>
    <w:rsid w:val="00780B40"/>
    <w:rsid w:val="007817C6"/>
    <w:rsid w:val="00781A21"/>
    <w:rsid w:val="00781C90"/>
    <w:rsid w:val="00782115"/>
    <w:rsid w:val="00786D80"/>
    <w:rsid w:val="00787AB7"/>
    <w:rsid w:val="00787C53"/>
    <w:rsid w:val="00787F14"/>
    <w:rsid w:val="00790657"/>
    <w:rsid w:val="00791576"/>
    <w:rsid w:val="00791794"/>
    <w:rsid w:val="00792F88"/>
    <w:rsid w:val="00792FF2"/>
    <w:rsid w:val="00793068"/>
    <w:rsid w:val="007934B9"/>
    <w:rsid w:val="007940F4"/>
    <w:rsid w:val="0079446A"/>
    <w:rsid w:val="00795334"/>
    <w:rsid w:val="00796108"/>
    <w:rsid w:val="007A1652"/>
    <w:rsid w:val="007A2E12"/>
    <w:rsid w:val="007A2E93"/>
    <w:rsid w:val="007A422A"/>
    <w:rsid w:val="007A47F1"/>
    <w:rsid w:val="007A5490"/>
    <w:rsid w:val="007A54FB"/>
    <w:rsid w:val="007A5CFC"/>
    <w:rsid w:val="007A5DC6"/>
    <w:rsid w:val="007A5FCC"/>
    <w:rsid w:val="007A66EA"/>
    <w:rsid w:val="007A6943"/>
    <w:rsid w:val="007A6BDA"/>
    <w:rsid w:val="007A6C04"/>
    <w:rsid w:val="007A6E55"/>
    <w:rsid w:val="007B072F"/>
    <w:rsid w:val="007B0C77"/>
    <w:rsid w:val="007B105D"/>
    <w:rsid w:val="007B1C00"/>
    <w:rsid w:val="007B3F54"/>
    <w:rsid w:val="007B5280"/>
    <w:rsid w:val="007B5F33"/>
    <w:rsid w:val="007B680A"/>
    <w:rsid w:val="007B6FFC"/>
    <w:rsid w:val="007B7673"/>
    <w:rsid w:val="007B7C90"/>
    <w:rsid w:val="007C0003"/>
    <w:rsid w:val="007C0EC9"/>
    <w:rsid w:val="007C0EED"/>
    <w:rsid w:val="007C1857"/>
    <w:rsid w:val="007C1FDD"/>
    <w:rsid w:val="007C5543"/>
    <w:rsid w:val="007C6EEC"/>
    <w:rsid w:val="007D00DA"/>
    <w:rsid w:val="007D1343"/>
    <w:rsid w:val="007D2003"/>
    <w:rsid w:val="007D35DC"/>
    <w:rsid w:val="007D39B3"/>
    <w:rsid w:val="007D4956"/>
    <w:rsid w:val="007D5838"/>
    <w:rsid w:val="007D610E"/>
    <w:rsid w:val="007D63B1"/>
    <w:rsid w:val="007D67E5"/>
    <w:rsid w:val="007D732E"/>
    <w:rsid w:val="007D75B8"/>
    <w:rsid w:val="007D783B"/>
    <w:rsid w:val="007E0965"/>
    <w:rsid w:val="007E1F44"/>
    <w:rsid w:val="007E382D"/>
    <w:rsid w:val="007E602B"/>
    <w:rsid w:val="007E6DA3"/>
    <w:rsid w:val="007F01E1"/>
    <w:rsid w:val="007F0315"/>
    <w:rsid w:val="007F0403"/>
    <w:rsid w:val="007F1726"/>
    <w:rsid w:val="007F2518"/>
    <w:rsid w:val="007F5A97"/>
    <w:rsid w:val="007F5E2C"/>
    <w:rsid w:val="007F600B"/>
    <w:rsid w:val="007F60A9"/>
    <w:rsid w:val="007F668A"/>
    <w:rsid w:val="007F6872"/>
    <w:rsid w:val="007F6C89"/>
    <w:rsid w:val="00800038"/>
    <w:rsid w:val="008042E9"/>
    <w:rsid w:val="00805198"/>
    <w:rsid w:val="00805BD2"/>
    <w:rsid w:val="0080610A"/>
    <w:rsid w:val="00806805"/>
    <w:rsid w:val="0080707B"/>
    <w:rsid w:val="008070BF"/>
    <w:rsid w:val="0081007B"/>
    <w:rsid w:val="00811EC7"/>
    <w:rsid w:val="0081292F"/>
    <w:rsid w:val="00814DA8"/>
    <w:rsid w:val="00817182"/>
    <w:rsid w:val="00817BC9"/>
    <w:rsid w:val="00817F7C"/>
    <w:rsid w:val="00820CD1"/>
    <w:rsid w:val="00821862"/>
    <w:rsid w:val="00821A30"/>
    <w:rsid w:val="008223F1"/>
    <w:rsid w:val="008225B3"/>
    <w:rsid w:val="00823323"/>
    <w:rsid w:val="00823CBE"/>
    <w:rsid w:val="008240A3"/>
    <w:rsid w:val="00824D97"/>
    <w:rsid w:val="0082502B"/>
    <w:rsid w:val="008260D8"/>
    <w:rsid w:val="00831280"/>
    <w:rsid w:val="00831650"/>
    <w:rsid w:val="00831BFB"/>
    <w:rsid w:val="00832D8B"/>
    <w:rsid w:val="00834F59"/>
    <w:rsid w:val="008355E0"/>
    <w:rsid w:val="00837400"/>
    <w:rsid w:val="00840EE4"/>
    <w:rsid w:val="00841F88"/>
    <w:rsid w:val="00842228"/>
    <w:rsid w:val="0084233D"/>
    <w:rsid w:val="008428E7"/>
    <w:rsid w:val="0084708D"/>
    <w:rsid w:val="00850666"/>
    <w:rsid w:val="00851421"/>
    <w:rsid w:val="0085240A"/>
    <w:rsid w:val="00854075"/>
    <w:rsid w:val="00854AFE"/>
    <w:rsid w:val="00855FB7"/>
    <w:rsid w:val="00856E1E"/>
    <w:rsid w:val="008578D4"/>
    <w:rsid w:val="00860595"/>
    <w:rsid w:val="00860CB7"/>
    <w:rsid w:val="008619B0"/>
    <w:rsid w:val="0086213C"/>
    <w:rsid w:val="0086230E"/>
    <w:rsid w:val="00863521"/>
    <w:rsid w:val="00863543"/>
    <w:rsid w:val="00865E19"/>
    <w:rsid w:val="00866075"/>
    <w:rsid w:val="00866301"/>
    <w:rsid w:val="00866904"/>
    <w:rsid w:val="00871979"/>
    <w:rsid w:val="0087213C"/>
    <w:rsid w:val="0087500B"/>
    <w:rsid w:val="008750E7"/>
    <w:rsid w:val="008757EF"/>
    <w:rsid w:val="00875854"/>
    <w:rsid w:val="008765B4"/>
    <w:rsid w:val="008765FF"/>
    <w:rsid w:val="00876E2C"/>
    <w:rsid w:val="00877423"/>
    <w:rsid w:val="008803D0"/>
    <w:rsid w:val="00880DE4"/>
    <w:rsid w:val="00881319"/>
    <w:rsid w:val="00881654"/>
    <w:rsid w:val="008816BF"/>
    <w:rsid w:val="008823A1"/>
    <w:rsid w:val="008823FB"/>
    <w:rsid w:val="008829A7"/>
    <w:rsid w:val="00883086"/>
    <w:rsid w:val="00883E7A"/>
    <w:rsid w:val="00884455"/>
    <w:rsid w:val="00884D54"/>
    <w:rsid w:val="008866C6"/>
    <w:rsid w:val="0088715E"/>
    <w:rsid w:val="0088752A"/>
    <w:rsid w:val="008904C1"/>
    <w:rsid w:val="00890575"/>
    <w:rsid w:val="0089109D"/>
    <w:rsid w:val="0089152B"/>
    <w:rsid w:val="00892CEB"/>
    <w:rsid w:val="00892D91"/>
    <w:rsid w:val="008935DE"/>
    <w:rsid w:val="00893F81"/>
    <w:rsid w:val="00894264"/>
    <w:rsid w:val="008949F0"/>
    <w:rsid w:val="00895DD0"/>
    <w:rsid w:val="0089605D"/>
    <w:rsid w:val="00896384"/>
    <w:rsid w:val="0089679F"/>
    <w:rsid w:val="00896F16"/>
    <w:rsid w:val="008976BF"/>
    <w:rsid w:val="00897DD9"/>
    <w:rsid w:val="008A1C46"/>
    <w:rsid w:val="008A1EC4"/>
    <w:rsid w:val="008A2B37"/>
    <w:rsid w:val="008A3261"/>
    <w:rsid w:val="008A3D48"/>
    <w:rsid w:val="008A3D6A"/>
    <w:rsid w:val="008A4E0A"/>
    <w:rsid w:val="008A5169"/>
    <w:rsid w:val="008A5640"/>
    <w:rsid w:val="008A573F"/>
    <w:rsid w:val="008A5ABD"/>
    <w:rsid w:val="008A7A82"/>
    <w:rsid w:val="008A7D48"/>
    <w:rsid w:val="008B0608"/>
    <w:rsid w:val="008B0735"/>
    <w:rsid w:val="008B20AF"/>
    <w:rsid w:val="008B40C3"/>
    <w:rsid w:val="008B43D3"/>
    <w:rsid w:val="008B50A1"/>
    <w:rsid w:val="008B63EC"/>
    <w:rsid w:val="008C06BC"/>
    <w:rsid w:val="008C100A"/>
    <w:rsid w:val="008C2039"/>
    <w:rsid w:val="008C32C7"/>
    <w:rsid w:val="008C36AC"/>
    <w:rsid w:val="008C483A"/>
    <w:rsid w:val="008C4D18"/>
    <w:rsid w:val="008C4FF6"/>
    <w:rsid w:val="008C553C"/>
    <w:rsid w:val="008C5ACC"/>
    <w:rsid w:val="008C601E"/>
    <w:rsid w:val="008C604C"/>
    <w:rsid w:val="008C61C7"/>
    <w:rsid w:val="008C6610"/>
    <w:rsid w:val="008C66DA"/>
    <w:rsid w:val="008C78F8"/>
    <w:rsid w:val="008D0C99"/>
    <w:rsid w:val="008D1A30"/>
    <w:rsid w:val="008D20AB"/>
    <w:rsid w:val="008D28D4"/>
    <w:rsid w:val="008D30F0"/>
    <w:rsid w:val="008D45B6"/>
    <w:rsid w:val="008D4BCC"/>
    <w:rsid w:val="008D56BA"/>
    <w:rsid w:val="008D601E"/>
    <w:rsid w:val="008D668A"/>
    <w:rsid w:val="008D78C4"/>
    <w:rsid w:val="008E07AD"/>
    <w:rsid w:val="008E0BDF"/>
    <w:rsid w:val="008E19F7"/>
    <w:rsid w:val="008E1DB4"/>
    <w:rsid w:val="008E258E"/>
    <w:rsid w:val="008E2E14"/>
    <w:rsid w:val="008E2EA5"/>
    <w:rsid w:val="008E31B1"/>
    <w:rsid w:val="008E3312"/>
    <w:rsid w:val="008E3D5B"/>
    <w:rsid w:val="008E68FF"/>
    <w:rsid w:val="008E7BDF"/>
    <w:rsid w:val="008E7BF1"/>
    <w:rsid w:val="008F0242"/>
    <w:rsid w:val="008F2CD9"/>
    <w:rsid w:val="008F3262"/>
    <w:rsid w:val="008F350A"/>
    <w:rsid w:val="008F39CE"/>
    <w:rsid w:val="008F4DEC"/>
    <w:rsid w:val="008F5773"/>
    <w:rsid w:val="008F63FE"/>
    <w:rsid w:val="008F68BE"/>
    <w:rsid w:val="008F6CA4"/>
    <w:rsid w:val="008F72F8"/>
    <w:rsid w:val="008F7B48"/>
    <w:rsid w:val="008F7BEE"/>
    <w:rsid w:val="00901F12"/>
    <w:rsid w:val="009030B0"/>
    <w:rsid w:val="009032DE"/>
    <w:rsid w:val="00903D70"/>
    <w:rsid w:val="009040F2"/>
    <w:rsid w:val="00904503"/>
    <w:rsid w:val="00904DC2"/>
    <w:rsid w:val="00906205"/>
    <w:rsid w:val="00906347"/>
    <w:rsid w:val="00906C54"/>
    <w:rsid w:val="009106FC"/>
    <w:rsid w:val="00910985"/>
    <w:rsid w:val="00911708"/>
    <w:rsid w:val="00911F63"/>
    <w:rsid w:val="009127B2"/>
    <w:rsid w:val="00913104"/>
    <w:rsid w:val="009133F7"/>
    <w:rsid w:val="00913F5E"/>
    <w:rsid w:val="00914887"/>
    <w:rsid w:val="0091505A"/>
    <w:rsid w:val="009150BC"/>
    <w:rsid w:val="00915CA6"/>
    <w:rsid w:val="00916C80"/>
    <w:rsid w:val="00916FEA"/>
    <w:rsid w:val="00917016"/>
    <w:rsid w:val="00921385"/>
    <w:rsid w:val="00921890"/>
    <w:rsid w:val="00921D56"/>
    <w:rsid w:val="00921E58"/>
    <w:rsid w:val="009220EF"/>
    <w:rsid w:val="00922F69"/>
    <w:rsid w:val="00922FB7"/>
    <w:rsid w:val="00923AD6"/>
    <w:rsid w:val="00925009"/>
    <w:rsid w:val="0092565B"/>
    <w:rsid w:val="00926007"/>
    <w:rsid w:val="00927711"/>
    <w:rsid w:val="00927B4B"/>
    <w:rsid w:val="00930E34"/>
    <w:rsid w:val="00931E25"/>
    <w:rsid w:val="00932373"/>
    <w:rsid w:val="00933C2A"/>
    <w:rsid w:val="0093511F"/>
    <w:rsid w:val="009358D5"/>
    <w:rsid w:val="00935B85"/>
    <w:rsid w:val="00935C5D"/>
    <w:rsid w:val="009360AD"/>
    <w:rsid w:val="009365E4"/>
    <w:rsid w:val="00942040"/>
    <w:rsid w:val="00942103"/>
    <w:rsid w:val="00945529"/>
    <w:rsid w:val="009457E8"/>
    <w:rsid w:val="00945B7E"/>
    <w:rsid w:val="009462BA"/>
    <w:rsid w:val="0094726B"/>
    <w:rsid w:val="0095146A"/>
    <w:rsid w:val="00951BC5"/>
    <w:rsid w:val="00952E07"/>
    <w:rsid w:val="00954DF0"/>
    <w:rsid w:val="00954EAE"/>
    <w:rsid w:val="009559D6"/>
    <w:rsid w:val="00957128"/>
    <w:rsid w:val="009578FA"/>
    <w:rsid w:val="009579E3"/>
    <w:rsid w:val="00960C96"/>
    <w:rsid w:val="0096138B"/>
    <w:rsid w:val="00961626"/>
    <w:rsid w:val="00962C26"/>
    <w:rsid w:val="00962D3C"/>
    <w:rsid w:val="009633CA"/>
    <w:rsid w:val="00963C4B"/>
    <w:rsid w:val="00964094"/>
    <w:rsid w:val="00965893"/>
    <w:rsid w:val="00965A86"/>
    <w:rsid w:val="00966736"/>
    <w:rsid w:val="009718BE"/>
    <w:rsid w:val="00971919"/>
    <w:rsid w:val="00971B9D"/>
    <w:rsid w:val="00971D1B"/>
    <w:rsid w:val="00973F23"/>
    <w:rsid w:val="00974105"/>
    <w:rsid w:val="00974374"/>
    <w:rsid w:val="009749D1"/>
    <w:rsid w:val="00975395"/>
    <w:rsid w:val="00976254"/>
    <w:rsid w:val="00976C62"/>
    <w:rsid w:val="0097763B"/>
    <w:rsid w:val="009803D4"/>
    <w:rsid w:val="0098104F"/>
    <w:rsid w:val="009815A3"/>
    <w:rsid w:val="00982179"/>
    <w:rsid w:val="00982268"/>
    <w:rsid w:val="009831F4"/>
    <w:rsid w:val="00983EE2"/>
    <w:rsid w:val="00985266"/>
    <w:rsid w:val="00986355"/>
    <w:rsid w:val="009864AC"/>
    <w:rsid w:val="00986CBC"/>
    <w:rsid w:val="00987043"/>
    <w:rsid w:val="009879B8"/>
    <w:rsid w:val="00987B39"/>
    <w:rsid w:val="00990F81"/>
    <w:rsid w:val="009912F6"/>
    <w:rsid w:val="009914C1"/>
    <w:rsid w:val="0099248B"/>
    <w:rsid w:val="00993EEA"/>
    <w:rsid w:val="009949AE"/>
    <w:rsid w:val="00997080"/>
    <w:rsid w:val="009A0C70"/>
    <w:rsid w:val="009A158F"/>
    <w:rsid w:val="009A259B"/>
    <w:rsid w:val="009A2BB4"/>
    <w:rsid w:val="009A577D"/>
    <w:rsid w:val="009A5CCC"/>
    <w:rsid w:val="009A5D62"/>
    <w:rsid w:val="009A6473"/>
    <w:rsid w:val="009A66ED"/>
    <w:rsid w:val="009A6A98"/>
    <w:rsid w:val="009A6B47"/>
    <w:rsid w:val="009B08E0"/>
    <w:rsid w:val="009B1A20"/>
    <w:rsid w:val="009B1BB1"/>
    <w:rsid w:val="009B22B5"/>
    <w:rsid w:val="009B61A2"/>
    <w:rsid w:val="009B6A49"/>
    <w:rsid w:val="009B6F30"/>
    <w:rsid w:val="009B7CDF"/>
    <w:rsid w:val="009C1020"/>
    <w:rsid w:val="009C10F9"/>
    <w:rsid w:val="009C2173"/>
    <w:rsid w:val="009C2E06"/>
    <w:rsid w:val="009C3018"/>
    <w:rsid w:val="009C57B2"/>
    <w:rsid w:val="009C6C82"/>
    <w:rsid w:val="009C6FA6"/>
    <w:rsid w:val="009C731A"/>
    <w:rsid w:val="009C77B6"/>
    <w:rsid w:val="009D071E"/>
    <w:rsid w:val="009D0F3F"/>
    <w:rsid w:val="009D159B"/>
    <w:rsid w:val="009D2214"/>
    <w:rsid w:val="009D5204"/>
    <w:rsid w:val="009D5345"/>
    <w:rsid w:val="009D5DED"/>
    <w:rsid w:val="009D6221"/>
    <w:rsid w:val="009E0701"/>
    <w:rsid w:val="009E17B1"/>
    <w:rsid w:val="009E18EB"/>
    <w:rsid w:val="009E31A5"/>
    <w:rsid w:val="009E33DA"/>
    <w:rsid w:val="009E3ADB"/>
    <w:rsid w:val="009E5A7B"/>
    <w:rsid w:val="009E5DFA"/>
    <w:rsid w:val="009E65B1"/>
    <w:rsid w:val="009E6BAC"/>
    <w:rsid w:val="009E7635"/>
    <w:rsid w:val="009F01DF"/>
    <w:rsid w:val="009F1190"/>
    <w:rsid w:val="009F12F6"/>
    <w:rsid w:val="009F4BED"/>
    <w:rsid w:val="009F4EBD"/>
    <w:rsid w:val="009F7872"/>
    <w:rsid w:val="009F7B5E"/>
    <w:rsid w:val="00A001A6"/>
    <w:rsid w:val="00A012B1"/>
    <w:rsid w:val="00A016CC"/>
    <w:rsid w:val="00A01F59"/>
    <w:rsid w:val="00A02A1D"/>
    <w:rsid w:val="00A03719"/>
    <w:rsid w:val="00A04EB3"/>
    <w:rsid w:val="00A060A0"/>
    <w:rsid w:val="00A06235"/>
    <w:rsid w:val="00A06774"/>
    <w:rsid w:val="00A06B93"/>
    <w:rsid w:val="00A06DC1"/>
    <w:rsid w:val="00A077D3"/>
    <w:rsid w:val="00A102B5"/>
    <w:rsid w:val="00A12146"/>
    <w:rsid w:val="00A130E7"/>
    <w:rsid w:val="00A14AC5"/>
    <w:rsid w:val="00A15500"/>
    <w:rsid w:val="00A158BB"/>
    <w:rsid w:val="00A1637E"/>
    <w:rsid w:val="00A16A85"/>
    <w:rsid w:val="00A16C36"/>
    <w:rsid w:val="00A17896"/>
    <w:rsid w:val="00A20800"/>
    <w:rsid w:val="00A20B81"/>
    <w:rsid w:val="00A20D81"/>
    <w:rsid w:val="00A2387A"/>
    <w:rsid w:val="00A24494"/>
    <w:rsid w:val="00A24639"/>
    <w:rsid w:val="00A250D2"/>
    <w:rsid w:val="00A263B7"/>
    <w:rsid w:val="00A27E0F"/>
    <w:rsid w:val="00A3017B"/>
    <w:rsid w:val="00A316C3"/>
    <w:rsid w:val="00A3171A"/>
    <w:rsid w:val="00A31F86"/>
    <w:rsid w:val="00A3214E"/>
    <w:rsid w:val="00A32CA1"/>
    <w:rsid w:val="00A32EDE"/>
    <w:rsid w:val="00A33B5F"/>
    <w:rsid w:val="00A33EE1"/>
    <w:rsid w:val="00A348AF"/>
    <w:rsid w:val="00A351D0"/>
    <w:rsid w:val="00A35527"/>
    <w:rsid w:val="00A35EFB"/>
    <w:rsid w:val="00A35F61"/>
    <w:rsid w:val="00A36593"/>
    <w:rsid w:val="00A36ACB"/>
    <w:rsid w:val="00A36B66"/>
    <w:rsid w:val="00A40362"/>
    <w:rsid w:val="00A40EFA"/>
    <w:rsid w:val="00A42DBA"/>
    <w:rsid w:val="00A4337B"/>
    <w:rsid w:val="00A4348D"/>
    <w:rsid w:val="00A43591"/>
    <w:rsid w:val="00A4399A"/>
    <w:rsid w:val="00A45852"/>
    <w:rsid w:val="00A45A6F"/>
    <w:rsid w:val="00A46239"/>
    <w:rsid w:val="00A463AA"/>
    <w:rsid w:val="00A46F9D"/>
    <w:rsid w:val="00A47886"/>
    <w:rsid w:val="00A5008E"/>
    <w:rsid w:val="00A50210"/>
    <w:rsid w:val="00A50FC4"/>
    <w:rsid w:val="00A51612"/>
    <w:rsid w:val="00A51750"/>
    <w:rsid w:val="00A51F45"/>
    <w:rsid w:val="00A52D2B"/>
    <w:rsid w:val="00A53999"/>
    <w:rsid w:val="00A554E6"/>
    <w:rsid w:val="00A55D70"/>
    <w:rsid w:val="00A56BB1"/>
    <w:rsid w:val="00A5705D"/>
    <w:rsid w:val="00A57261"/>
    <w:rsid w:val="00A5743F"/>
    <w:rsid w:val="00A604A9"/>
    <w:rsid w:val="00A60D4C"/>
    <w:rsid w:val="00A700D3"/>
    <w:rsid w:val="00A70325"/>
    <w:rsid w:val="00A7071C"/>
    <w:rsid w:val="00A70900"/>
    <w:rsid w:val="00A72F46"/>
    <w:rsid w:val="00A738C1"/>
    <w:rsid w:val="00A73DE4"/>
    <w:rsid w:val="00A7501C"/>
    <w:rsid w:val="00A75047"/>
    <w:rsid w:val="00A75B41"/>
    <w:rsid w:val="00A763FE"/>
    <w:rsid w:val="00A76DE1"/>
    <w:rsid w:val="00A77706"/>
    <w:rsid w:val="00A80256"/>
    <w:rsid w:val="00A80C64"/>
    <w:rsid w:val="00A810B4"/>
    <w:rsid w:val="00A81485"/>
    <w:rsid w:val="00A815DA"/>
    <w:rsid w:val="00A820B0"/>
    <w:rsid w:val="00A837F0"/>
    <w:rsid w:val="00A839C8"/>
    <w:rsid w:val="00A84081"/>
    <w:rsid w:val="00A84455"/>
    <w:rsid w:val="00A8567A"/>
    <w:rsid w:val="00A856A6"/>
    <w:rsid w:val="00A8581C"/>
    <w:rsid w:val="00A90171"/>
    <w:rsid w:val="00A914B4"/>
    <w:rsid w:val="00A91546"/>
    <w:rsid w:val="00A92BC9"/>
    <w:rsid w:val="00A92E6B"/>
    <w:rsid w:val="00A930F7"/>
    <w:rsid w:val="00A93DEA"/>
    <w:rsid w:val="00A94C7F"/>
    <w:rsid w:val="00A95CF6"/>
    <w:rsid w:val="00AA034D"/>
    <w:rsid w:val="00AA04EA"/>
    <w:rsid w:val="00AA0CEF"/>
    <w:rsid w:val="00AA0E36"/>
    <w:rsid w:val="00AA1962"/>
    <w:rsid w:val="00AA1FF9"/>
    <w:rsid w:val="00AA2086"/>
    <w:rsid w:val="00AA2F96"/>
    <w:rsid w:val="00AA387C"/>
    <w:rsid w:val="00AA4131"/>
    <w:rsid w:val="00AA41A4"/>
    <w:rsid w:val="00AA4207"/>
    <w:rsid w:val="00AA4BD3"/>
    <w:rsid w:val="00AA4C78"/>
    <w:rsid w:val="00AA4F52"/>
    <w:rsid w:val="00AA59CD"/>
    <w:rsid w:val="00AA6761"/>
    <w:rsid w:val="00AA6C76"/>
    <w:rsid w:val="00AA6FD3"/>
    <w:rsid w:val="00AB091A"/>
    <w:rsid w:val="00AB2E88"/>
    <w:rsid w:val="00AB3C32"/>
    <w:rsid w:val="00AB411B"/>
    <w:rsid w:val="00AB4382"/>
    <w:rsid w:val="00AC013B"/>
    <w:rsid w:val="00AC0914"/>
    <w:rsid w:val="00AC0968"/>
    <w:rsid w:val="00AC1475"/>
    <w:rsid w:val="00AC20BA"/>
    <w:rsid w:val="00AC2A86"/>
    <w:rsid w:val="00AC2DF7"/>
    <w:rsid w:val="00AC3616"/>
    <w:rsid w:val="00AC3A45"/>
    <w:rsid w:val="00AC4E48"/>
    <w:rsid w:val="00AC4E84"/>
    <w:rsid w:val="00AC6519"/>
    <w:rsid w:val="00AC6714"/>
    <w:rsid w:val="00AC67A2"/>
    <w:rsid w:val="00AC6B26"/>
    <w:rsid w:val="00AC7169"/>
    <w:rsid w:val="00AD0D68"/>
    <w:rsid w:val="00AD0E47"/>
    <w:rsid w:val="00AD14D3"/>
    <w:rsid w:val="00AD22A0"/>
    <w:rsid w:val="00AD2912"/>
    <w:rsid w:val="00AD298A"/>
    <w:rsid w:val="00AD3180"/>
    <w:rsid w:val="00AD34CF"/>
    <w:rsid w:val="00AD42F9"/>
    <w:rsid w:val="00AD505C"/>
    <w:rsid w:val="00AD5A5C"/>
    <w:rsid w:val="00AD5E5C"/>
    <w:rsid w:val="00AD6E37"/>
    <w:rsid w:val="00AD734F"/>
    <w:rsid w:val="00AD7A84"/>
    <w:rsid w:val="00AE00E6"/>
    <w:rsid w:val="00AE2580"/>
    <w:rsid w:val="00AE2759"/>
    <w:rsid w:val="00AE409E"/>
    <w:rsid w:val="00AE4408"/>
    <w:rsid w:val="00AE515B"/>
    <w:rsid w:val="00AE66BB"/>
    <w:rsid w:val="00AE6892"/>
    <w:rsid w:val="00AF025D"/>
    <w:rsid w:val="00AF0AE9"/>
    <w:rsid w:val="00AF0FC2"/>
    <w:rsid w:val="00AF123E"/>
    <w:rsid w:val="00AF1FA3"/>
    <w:rsid w:val="00AF237B"/>
    <w:rsid w:val="00AF3B7C"/>
    <w:rsid w:val="00AF410D"/>
    <w:rsid w:val="00AF5222"/>
    <w:rsid w:val="00AF5D03"/>
    <w:rsid w:val="00AF6DC6"/>
    <w:rsid w:val="00AF7478"/>
    <w:rsid w:val="00AF74D9"/>
    <w:rsid w:val="00AF7CDB"/>
    <w:rsid w:val="00B00565"/>
    <w:rsid w:val="00B015B3"/>
    <w:rsid w:val="00B02864"/>
    <w:rsid w:val="00B02E8A"/>
    <w:rsid w:val="00B04A63"/>
    <w:rsid w:val="00B04B8F"/>
    <w:rsid w:val="00B05061"/>
    <w:rsid w:val="00B0509E"/>
    <w:rsid w:val="00B1179C"/>
    <w:rsid w:val="00B11BE5"/>
    <w:rsid w:val="00B12E8E"/>
    <w:rsid w:val="00B141BA"/>
    <w:rsid w:val="00B1692B"/>
    <w:rsid w:val="00B171D9"/>
    <w:rsid w:val="00B179A6"/>
    <w:rsid w:val="00B2063A"/>
    <w:rsid w:val="00B2126C"/>
    <w:rsid w:val="00B21672"/>
    <w:rsid w:val="00B2246D"/>
    <w:rsid w:val="00B22E0D"/>
    <w:rsid w:val="00B24BA8"/>
    <w:rsid w:val="00B25DFE"/>
    <w:rsid w:val="00B268B9"/>
    <w:rsid w:val="00B27474"/>
    <w:rsid w:val="00B31714"/>
    <w:rsid w:val="00B31840"/>
    <w:rsid w:val="00B3189D"/>
    <w:rsid w:val="00B32B51"/>
    <w:rsid w:val="00B33EDD"/>
    <w:rsid w:val="00B34F07"/>
    <w:rsid w:val="00B35F03"/>
    <w:rsid w:val="00B36338"/>
    <w:rsid w:val="00B3700A"/>
    <w:rsid w:val="00B3710A"/>
    <w:rsid w:val="00B37569"/>
    <w:rsid w:val="00B40088"/>
    <w:rsid w:val="00B40B98"/>
    <w:rsid w:val="00B424A7"/>
    <w:rsid w:val="00B42680"/>
    <w:rsid w:val="00B4338A"/>
    <w:rsid w:val="00B43CD4"/>
    <w:rsid w:val="00B4504E"/>
    <w:rsid w:val="00B451E5"/>
    <w:rsid w:val="00B46234"/>
    <w:rsid w:val="00B47161"/>
    <w:rsid w:val="00B505DB"/>
    <w:rsid w:val="00B50939"/>
    <w:rsid w:val="00B50AD2"/>
    <w:rsid w:val="00B50CC1"/>
    <w:rsid w:val="00B51686"/>
    <w:rsid w:val="00B5176A"/>
    <w:rsid w:val="00B51F7E"/>
    <w:rsid w:val="00B52362"/>
    <w:rsid w:val="00B526D3"/>
    <w:rsid w:val="00B527BD"/>
    <w:rsid w:val="00B54CDF"/>
    <w:rsid w:val="00B55191"/>
    <w:rsid w:val="00B5530E"/>
    <w:rsid w:val="00B56223"/>
    <w:rsid w:val="00B570ED"/>
    <w:rsid w:val="00B57C9D"/>
    <w:rsid w:val="00B6110B"/>
    <w:rsid w:val="00B61387"/>
    <w:rsid w:val="00B62084"/>
    <w:rsid w:val="00B637B3"/>
    <w:rsid w:val="00B642FE"/>
    <w:rsid w:val="00B65A3F"/>
    <w:rsid w:val="00B668CD"/>
    <w:rsid w:val="00B674A3"/>
    <w:rsid w:val="00B67AD6"/>
    <w:rsid w:val="00B67FDD"/>
    <w:rsid w:val="00B70948"/>
    <w:rsid w:val="00B7129A"/>
    <w:rsid w:val="00B71884"/>
    <w:rsid w:val="00B72E88"/>
    <w:rsid w:val="00B73818"/>
    <w:rsid w:val="00B73E7D"/>
    <w:rsid w:val="00B74587"/>
    <w:rsid w:val="00B75377"/>
    <w:rsid w:val="00B75B41"/>
    <w:rsid w:val="00B76AAA"/>
    <w:rsid w:val="00B77261"/>
    <w:rsid w:val="00B773C7"/>
    <w:rsid w:val="00B77CE7"/>
    <w:rsid w:val="00B80207"/>
    <w:rsid w:val="00B81229"/>
    <w:rsid w:val="00B8193D"/>
    <w:rsid w:val="00B83089"/>
    <w:rsid w:val="00B8422E"/>
    <w:rsid w:val="00B84ECB"/>
    <w:rsid w:val="00B851F0"/>
    <w:rsid w:val="00B85695"/>
    <w:rsid w:val="00B85B4A"/>
    <w:rsid w:val="00B85E5C"/>
    <w:rsid w:val="00B8659D"/>
    <w:rsid w:val="00B86F36"/>
    <w:rsid w:val="00B8759C"/>
    <w:rsid w:val="00B8797F"/>
    <w:rsid w:val="00B879E6"/>
    <w:rsid w:val="00B91298"/>
    <w:rsid w:val="00B913D2"/>
    <w:rsid w:val="00B92215"/>
    <w:rsid w:val="00B923EF"/>
    <w:rsid w:val="00B92E3F"/>
    <w:rsid w:val="00B93A32"/>
    <w:rsid w:val="00B93AE1"/>
    <w:rsid w:val="00B93B35"/>
    <w:rsid w:val="00B9607F"/>
    <w:rsid w:val="00B96B8B"/>
    <w:rsid w:val="00BA03EE"/>
    <w:rsid w:val="00BA183E"/>
    <w:rsid w:val="00BA2833"/>
    <w:rsid w:val="00BA336B"/>
    <w:rsid w:val="00BA52D1"/>
    <w:rsid w:val="00BA553A"/>
    <w:rsid w:val="00BA5972"/>
    <w:rsid w:val="00BA5D81"/>
    <w:rsid w:val="00BA6922"/>
    <w:rsid w:val="00BA7B40"/>
    <w:rsid w:val="00BA7C23"/>
    <w:rsid w:val="00BB05AD"/>
    <w:rsid w:val="00BB08D2"/>
    <w:rsid w:val="00BB0A9C"/>
    <w:rsid w:val="00BB0ACE"/>
    <w:rsid w:val="00BB0D7A"/>
    <w:rsid w:val="00BB146D"/>
    <w:rsid w:val="00BB1E78"/>
    <w:rsid w:val="00BB202C"/>
    <w:rsid w:val="00BB21C3"/>
    <w:rsid w:val="00BB229B"/>
    <w:rsid w:val="00BB22A1"/>
    <w:rsid w:val="00BB3855"/>
    <w:rsid w:val="00BB4767"/>
    <w:rsid w:val="00BB686B"/>
    <w:rsid w:val="00BB69E8"/>
    <w:rsid w:val="00BC0805"/>
    <w:rsid w:val="00BC1B44"/>
    <w:rsid w:val="00BC43AD"/>
    <w:rsid w:val="00BC53B4"/>
    <w:rsid w:val="00BC5B33"/>
    <w:rsid w:val="00BC63EE"/>
    <w:rsid w:val="00BC6D60"/>
    <w:rsid w:val="00BC7332"/>
    <w:rsid w:val="00BD0034"/>
    <w:rsid w:val="00BD0BFE"/>
    <w:rsid w:val="00BD1338"/>
    <w:rsid w:val="00BD1762"/>
    <w:rsid w:val="00BD2A16"/>
    <w:rsid w:val="00BD2D11"/>
    <w:rsid w:val="00BD3580"/>
    <w:rsid w:val="00BD41A1"/>
    <w:rsid w:val="00BD4331"/>
    <w:rsid w:val="00BD49E3"/>
    <w:rsid w:val="00BD4C03"/>
    <w:rsid w:val="00BD4CD9"/>
    <w:rsid w:val="00BD569A"/>
    <w:rsid w:val="00BD5B0F"/>
    <w:rsid w:val="00BD663F"/>
    <w:rsid w:val="00BD7FE3"/>
    <w:rsid w:val="00BE029F"/>
    <w:rsid w:val="00BE0F26"/>
    <w:rsid w:val="00BE1758"/>
    <w:rsid w:val="00BE193C"/>
    <w:rsid w:val="00BE22F5"/>
    <w:rsid w:val="00BE2AC7"/>
    <w:rsid w:val="00BE3532"/>
    <w:rsid w:val="00BE3689"/>
    <w:rsid w:val="00BE3D8A"/>
    <w:rsid w:val="00BE4F03"/>
    <w:rsid w:val="00BE59B1"/>
    <w:rsid w:val="00BE70BD"/>
    <w:rsid w:val="00BE7496"/>
    <w:rsid w:val="00BE79DE"/>
    <w:rsid w:val="00BE7CA7"/>
    <w:rsid w:val="00BF0809"/>
    <w:rsid w:val="00BF1DE0"/>
    <w:rsid w:val="00BF4148"/>
    <w:rsid w:val="00BF57F8"/>
    <w:rsid w:val="00BF6135"/>
    <w:rsid w:val="00BF7BCB"/>
    <w:rsid w:val="00C001A4"/>
    <w:rsid w:val="00C00A2C"/>
    <w:rsid w:val="00C0128B"/>
    <w:rsid w:val="00C01874"/>
    <w:rsid w:val="00C02345"/>
    <w:rsid w:val="00C02901"/>
    <w:rsid w:val="00C02FAB"/>
    <w:rsid w:val="00C03671"/>
    <w:rsid w:val="00C03B99"/>
    <w:rsid w:val="00C04C3A"/>
    <w:rsid w:val="00C053F3"/>
    <w:rsid w:val="00C064C8"/>
    <w:rsid w:val="00C069C3"/>
    <w:rsid w:val="00C07C04"/>
    <w:rsid w:val="00C103EB"/>
    <w:rsid w:val="00C10ED6"/>
    <w:rsid w:val="00C12544"/>
    <w:rsid w:val="00C132EC"/>
    <w:rsid w:val="00C1441E"/>
    <w:rsid w:val="00C16268"/>
    <w:rsid w:val="00C164FE"/>
    <w:rsid w:val="00C169B2"/>
    <w:rsid w:val="00C1705B"/>
    <w:rsid w:val="00C17250"/>
    <w:rsid w:val="00C17527"/>
    <w:rsid w:val="00C20A15"/>
    <w:rsid w:val="00C21A69"/>
    <w:rsid w:val="00C221E6"/>
    <w:rsid w:val="00C2236D"/>
    <w:rsid w:val="00C22B50"/>
    <w:rsid w:val="00C230BC"/>
    <w:rsid w:val="00C23486"/>
    <w:rsid w:val="00C23CE4"/>
    <w:rsid w:val="00C2443A"/>
    <w:rsid w:val="00C253E0"/>
    <w:rsid w:val="00C259A6"/>
    <w:rsid w:val="00C25D9D"/>
    <w:rsid w:val="00C269BB"/>
    <w:rsid w:val="00C30A21"/>
    <w:rsid w:val="00C30B0F"/>
    <w:rsid w:val="00C3111E"/>
    <w:rsid w:val="00C31D5F"/>
    <w:rsid w:val="00C32BA9"/>
    <w:rsid w:val="00C3328E"/>
    <w:rsid w:val="00C4003A"/>
    <w:rsid w:val="00C40290"/>
    <w:rsid w:val="00C411F1"/>
    <w:rsid w:val="00C41322"/>
    <w:rsid w:val="00C41BF6"/>
    <w:rsid w:val="00C4206A"/>
    <w:rsid w:val="00C43B8F"/>
    <w:rsid w:val="00C43BE4"/>
    <w:rsid w:val="00C4496E"/>
    <w:rsid w:val="00C45108"/>
    <w:rsid w:val="00C45907"/>
    <w:rsid w:val="00C45A13"/>
    <w:rsid w:val="00C45AB1"/>
    <w:rsid w:val="00C5025A"/>
    <w:rsid w:val="00C50432"/>
    <w:rsid w:val="00C510C9"/>
    <w:rsid w:val="00C5140E"/>
    <w:rsid w:val="00C515D4"/>
    <w:rsid w:val="00C516AF"/>
    <w:rsid w:val="00C51DAC"/>
    <w:rsid w:val="00C52353"/>
    <w:rsid w:val="00C525C6"/>
    <w:rsid w:val="00C52A0B"/>
    <w:rsid w:val="00C535DF"/>
    <w:rsid w:val="00C54BA4"/>
    <w:rsid w:val="00C54E8D"/>
    <w:rsid w:val="00C5542C"/>
    <w:rsid w:val="00C5581D"/>
    <w:rsid w:val="00C55956"/>
    <w:rsid w:val="00C56386"/>
    <w:rsid w:val="00C574D9"/>
    <w:rsid w:val="00C619EB"/>
    <w:rsid w:val="00C629EC"/>
    <w:rsid w:val="00C62BC1"/>
    <w:rsid w:val="00C62D49"/>
    <w:rsid w:val="00C63375"/>
    <w:rsid w:val="00C63C0C"/>
    <w:rsid w:val="00C64468"/>
    <w:rsid w:val="00C6465F"/>
    <w:rsid w:val="00C64E33"/>
    <w:rsid w:val="00C64F9E"/>
    <w:rsid w:val="00C656CE"/>
    <w:rsid w:val="00C65A93"/>
    <w:rsid w:val="00C65C4A"/>
    <w:rsid w:val="00C65F24"/>
    <w:rsid w:val="00C66263"/>
    <w:rsid w:val="00C6708C"/>
    <w:rsid w:val="00C67629"/>
    <w:rsid w:val="00C72096"/>
    <w:rsid w:val="00C7322E"/>
    <w:rsid w:val="00C738D5"/>
    <w:rsid w:val="00C746F7"/>
    <w:rsid w:val="00C749EA"/>
    <w:rsid w:val="00C75297"/>
    <w:rsid w:val="00C7589C"/>
    <w:rsid w:val="00C76CB2"/>
    <w:rsid w:val="00C76EAD"/>
    <w:rsid w:val="00C813E0"/>
    <w:rsid w:val="00C81615"/>
    <w:rsid w:val="00C823F8"/>
    <w:rsid w:val="00C82DF8"/>
    <w:rsid w:val="00C84559"/>
    <w:rsid w:val="00C84A63"/>
    <w:rsid w:val="00C850A6"/>
    <w:rsid w:val="00C85D63"/>
    <w:rsid w:val="00C86106"/>
    <w:rsid w:val="00C86E00"/>
    <w:rsid w:val="00C87CD8"/>
    <w:rsid w:val="00C90F17"/>
    <w:rsid w:val="00C91EE7"/>
    <w:rsid w:val="00C93553"/>
    <w:rsid w:val="00C938CA"/>
    <w:rsid w:val="00C94EBA"/>
    <w:rsid w:val="00C95E85"/>
    <w:rsid w:val="00C96DDA"/>
    <w:rsid w:val="00CA1C5C"/>
    <w:rsid w:val="00CA2B1F"/>
    <w:rsid w:val="00CA3851"/>
    <w:rsid w:val="00CA5BB7"/>
    <w:rsid w:val="00CA73A5"/>
    <w:rsid w:val="00CB30B0"/>
    <w:rsid w:val="00CB3670"/>
    <w:rsid w:val="00CB4605"/>
    <w:rsid w:val="00CB567A"/>
    <w:rsid w:val="00CB7EFA"/>
    <w:rsid w:val="00CC12E4"/>
    <w:rsid w:val="00CC1B60"/>
    <w:rsid w:val="00CC2B44"/>
    <w:rsid w:val="00CC2B5B"/>
    <w:rsid w:val="00CC2D82"/>
    <w:rsid w:val="00CC315D"/>
    <w:rsid w:val="00CC349A"/>
    <w:rsid w:val="00CC358F"/>
    <w:rsid w:val="00CC531D"/>
    <w:rsid w:val="00CC6454"/>
    <w:rsid w:val="00CC67FE"/>
    <w:rsid w:val="00CD00A0"/>
    <w:rsid w:val="00CD0B21"/>
    <w:rsid w:val="00CD172C"/>
    <w:rsid w:val="00CD1B8E"/>
    <w:rsid w:val="00CD1EED"/>
    <w:rsid w:val="00CD2019"/>
    <w:rsid w:val="00CD36AE"/>
    <w:rsid w:val="00CD3942"/>
    <w:rsid w:val="00CD3B8D"/>
    <w:rsid w:val="00CD430D"/>
    <w:rsid w:val="00CD4D19"/>
    <w:rsid w:val="00CD61CA"/>
    <w:rsid w:val="00CE0C38"/>
    <w:rsid w:val="00CE1CDA"/>
    <w:rsid w:val="00CE3817"/>
    <w:rsid w:val="00CE3AAB"/>
    <w:rsid w:val="00CE405F"/>
    <w:rsid w:val="00CE4BCE"/>
    <w:rsid w:val="00CE4DFE"/>
    <w:rsid w:val="00CE5453"/>
    <w:rsid w:val="00CE5892"/>
    <w:rsid w:val="00CE6890"/>
    <w:rsid w:val="00CE78E4"/>
    <w:rsid w:val="00CF0A92"/>
    <w:rsid w:val="00CF0A9F"/>
    <w:rsid w:val="00CF2D09"/>
    <w:rsid w:val="00CF39A4"/>
    <w:rsid w:val="00CF659C"/>
    <w:rsid w:val="00CF6DD9"/>
    <w:rsid w:val="00CF7921"/>
    <w:rsid w:val="00CF7925"/>
    <w:rsid w:val="00D00240"/>
    <w:rsid w:val="00D00579"/>
    <w:rsid w:val="00D01EBD"/>
    <w:rsid w:val="00D0218C"/>
    <w:rsid w:val="00D023CB"/>
    <w:rsid w:val="00D02D46"/>
    <w:rsid w:val="00D031E1"/>
    <w:rsid w:val="00D033F3"/>
    <w:rsid w:val="00D04EB1"/>
    <w:rsid w:val="00D05ABB"/>
    <w:rsid w:val="00D0649E"/>
    <w:rsid w:val="00D067C3"/>
    <w:rsid w:val="00D06D02"/>
    <w:rsid w:val="00D078C1"/>
    <w:rsid w:val="00D12537"/>
    <w:rsid w:val="00D127DE"/>
    <w:rsid w:val="00D130B7"/>
    <w:rsid w:val="00D13155"/>
    <w:rsid w:val="00D13B0D"/>
    <w:rsid w:val="00D14460"/>
    <w:rsid w:val="00D15718"/>
    <w:rsid w:val="00D15C18"/>
    <w:rsid w:val="00D15FC4"/>
    <w:rsid w:val="00D1650F"/>
    <w:rsid w:val="00D16B6B"/>
    <w:rsid w:val="00D16F48"/>
    <w:rsid w:val="00D17714"/>
    <w:rsid w:val="00D17F45"/>
    <w:rsid w:val="00D20277"/>
    <w:rsid w:val="00D21EA1"/>
    <w:rsid w:val="00D2391E"/>
    <w:rsid w:val="00D259A6"/>
    <w:rsid w:val="00D25AC2"/>
    <w:rsid w:val="00D26FFA"/>
    <w:rsid w:val="00D306DA"/>
    <w:rsid w:val="00D32410"/>
    <w:rsid w:val="00D331C6"/>
    <w:rsid w:val="00D332B5"/>
    <w:rsid w:val="00D345B5"/>
    <w:rsid w:val="00D34A88"/>
    <w:rsid w:val="00D34E50"/>
    <w:rsid w:val="00D369D5"/>
    <w:rsid w:val="00D36E66"/>
    <w:rsid w:val="00D41721"/>
    <w:rsid w:val="00D4201A"/>
    <w:rsid w:val="00D42F9E"/>
    <w:rsid w:val="00D44422"/>
    <w:rsid w:val="00D44990"/>
    <w:rsid w:val="00D455C2"/>
    <w:rsid w:val="00D462C7"/>
    <w:rsid w:val="00D46D8B"/>
    <w:rsid w:val="00D504FC"/>
    <w:rsid w:val="00D5166E"/>
    <w:rsid w:val="00D51709"/>
    <w:rsid w:val="00D52A81"/>
    <w:rsid w:val="00D52BD3"/>
    <w:rsid w:val="00D52DDC"/>
    <w:rsid w:val="00D5380F"/>
    <w:rsid w:val="00D54906"/>
    <w:rsid w:val="00D55C96"/>
    <w:rsid w:val="00D5606F"/>
    <w:rsid w:val="00D5631E"/>
    <w:rsid w:val="00D56453"/>
    <w:rsid w:val="00D619FA"/>
    <w:rsid w:val="00D61F97"/>
    <w:rsid w:val="00D62820"/>
    <w:rsid w:val="00D62B17"/>
    <w:rsid w:val="00D62D36"/>
    <w:rsid w:val="00D62E06"/>
    <w:rsid w:val="00D63C51"/>
    <w:rsid w:val="00D65117"/>
    <w:rsid w:val="00D67F50"/>
    <w:rsid w:val="00D709DA"/>
    <w:rsid w:val="00D7160D"/>
    <w:rsid w:val="00D71744"/>
    <w:rsid w:val="00D72797"/>
    <w:rsid w:val="00D7306D"/>
    <w:rsid w:val="00D73147"/>
    <w:rsid w:val="00D7350A"/>
    <w:rsid w:val="00D73D15"/>
    <w:rsid w:val="00D742BD"/>
    <w:rsid w:val="00D755BE"/>
    <w:rsid w:val="00D76D4F"/>
    <w:rsid w:val="00D7773D"/>
    <w:rsid w:val="00D80C6B"/>
    <w:rsid w:val="00D811A4"/>
    <w:rsid w:val="00D81ACA"/>
    <w:rsid w:val="00D820A4"/>
    <w:rsid w:val="00D8491E"/>
    <w:rsid w:val="00D8585A"/>
    <w:rsid w:val="00D85B80"/>
    <w:rsid w:val="00D85E62"/>
    <w:rsid w:val="00D871C5"/>
    <w:rsid w:val="00D87611"/>
    <w:rsid w:val="00D904BF"/>
    <w:rsid w:val="00D91C14"/>
    <w:rsid w:val="00D9338E"/>
    <w:rsid w:val="00D93BA7"/>
    <w:rsid w:val="00D93F47"/>
    <w:rsid w:val="00D941E8"/>
    <w:rsid w:val="00D947C3"/>
    <w:rsid w:val="00D95C06"/>
    <w:rsid w:val="00D969BA"/>
    <w:rsid w:val="00DA0D78"/>
    <w:rsid w:val="00DA1399"/>
    <w:rsid w:val="00DA141B"/>
    <w:rsid w:val="00DA1B92"/>
    <w:rsid w:val="00DA22AE"/>
    <w:rsid w:val="00DA39F7"/>
    <w:rsid w:val="00DA4881"/>
    <w:rsid w:val="00DA4A1B"/>
    <w:rsid w:val="00DA54E4"/>
    <w:rsid w:val="00DA5888"/>
    <w:rsid w:val="00DA5D56"/>
    <w:rsid w:val="00DA68E4"/>
    <w:rsid w:val="00DA727F"/>
    <w:rsid w:val="00DA7A35"/>
    <w:rsid w:val="00DA7A76"/>
    <w:rsid w:val="00DA7D36"/>
    <w:rsid w:val="00DB06C1"/>
    <w:rsid w:val="00DB07C3"/>
    <w:rsid w:val="00DB0AF5"/>
    <w:rsid w:val="00DB12B8"/>
    <w:rsid w:val="00DB327D"/>
    <w:rsid w:val="00DB3B83"/>
    <w:rsid w:val="00DB57BB"/>
    <w:rsid w:val="00DB5BB2"/>
    <w:rsid w:val="00DB76D8"/>
    <w:rsid w:val="00DC0BAA"/>
    <w:rsid w:val="00DC10AF"/>
    <w:rsid w:val="00DC2690"/>
    <w:rsid w:val="00DC3BC5"/>
    <w:rsid w:val="00DC4224"/>
    <w:rsid w:val="00DC4C01"/>
    <w:rsid w:val="00DC5179"/>
    <w:rsid w:val="00DC58A4"/>
    <w:rsid w:val="00DC5EC4"/>
    <w:rsid w:val="00DC6280"/>
    <w:rsid w:val="00DC6A53"/>
    <w:rsid w:val="00DD0034"/>
    <w:rsid w:val="00DD073D"/>
    <w:rsid w:val="00DD0A98"/>
    <w:rsid w:val="00DD2BD6"/>
    <w:rsid w:val="00DD2D8B"/>
    <w:rsid w:val="00DD3B24"/>
    <w:rsid w:val="00DD47E5"/>
    <w:rsid w:val="00DD4D8C"/>
    <w:rsid w:val="00DD6359"/>
    <w:rsid w:val="00DD641C"/>
    <w:rsid w:val="00DD7947"/>
    <w:rsid w:val="00DD7A40"/>
    <w:rsid w:val="00DE0D46"/>
    <w:rsid w:val="00DE0E74"/>
    <w:rsid w:val="00DE13EB"/>
    <w:rsid w:val="00DE1C2A"/>
    <w:rsid w:val="00DE20CE"/>
    <w:rsid w:val="00DE2C35"/>
    <w:rsid w:val="00DE3933"/>
    <w:rsid w:val="00DE4ED6"/>
    <w:rsid w:val="00DE75FB"/>
    <w:rsid w:val="00DF06BF"/>
    <w:rsid w:val="00DF07E4"/>
    <w:rsid w:val="00DF0F05"/>
    <w:rsid w:val="00DF22D9"/>
    <w:rsid w:val="00DF2455"/>
    <w:rsid w:val="00DF2570"/>
    <w:rsid w:val="00DF2B34"/>
    <w:rsid w:val="00DF3F43"/>
    <w:rsid w:val="00DF4C2B"/>
    <w:rsid w:val="00DF5BF2"/>
    <w:rsid w:val="00DF615D"/>
    <w:rsid w:val="00DF66F9"/>
    <w:rsid w:val="00DF7DAD"/>
    <w:rsid w:val="00E011ED"/>
    <w:rsid w:val="00E01705"/>
    <w:rsid w:val="00E01A51"/>
    <w:rsid w:val="00E03966"/>
    <w:rsid w:val="00E040B8"/>
    <w:rsid w:val="00E04197"/>
    <w:rsid w:val="00E04D29"/>
    <w:rsid w:val="00E05742"/>
    <w:rsid w:val="00E07876"/>
    <w:rsid w:val="00E07D63"/>
    <w:rsid w:val="00E10C73"/>
    <w:rsid w:val="00E10DD6"/>
    <w:rsid w:val="00E12384"/>
    <w:rsid w:val="00E12BA5"/>
    <w:rsid w:val="00E13327"/>
    <w:rsid w:val="00E13922"/>
    <w:rsid w:val="00E13B13"/>
    <w:rsid w:val="00E13C4A"/>
    <w:rsid w:val="00E148D2"/>
    <w:rsid w:val="00E14CEF"/>
    <w:rsid w:val="00E15E97"/>
    <w:rsid w:val="00E176B9"/>
    <w:rsid w:val="00E21C18"/>
    <w:rsid w:val="00E21FFD"/>
    <w:rsid w:val="00E22907"/>
    <w:rsid w:val="00E22AB3"/>
    <w:rsid w:val="00E23C13"/>
    <w:rsid w:val="00E23E8E"/>
    <w:rsid w:val="00E2442B"/>
    <w:rsid w:val="00E24CE3"/>
    <w:rsid w:val="00E26C11"/>
    <w:rsid w:val="00E27462"/>
    <w:rsid w:val="00E304D1"/>
    <w:rsid w:val="00E30551"/>
    <w:rsid w:val="00E340A7"/>
    <w:rsid w:val="00E34AAA"/>
    <w:rsid w:val="00E3553F"/>
    <w:rsid w:val="00E3569B"/>
    <w:rsid w:val="00E3618E"/>
    <w:rsid w:val="00E36845"/>
    <w:rsid w:val="00E36C26"/>
    <w:rsid w:val="00E36E40"/>
    <w:rsid w:val="00E36FEE"/>
    <w:rsid w:val="00E3703F"/>
    <w:rsid w:val="00E4165A"/>
    <w:rsid w:val="00E42371"/>
    <w:rsid w:val="00E42A3F"/>
    <w:rsid w:val="00E42D55"/>
    <w:rsid w:val="00E46BE9"/>
    <w:rsid w:val="00E511BE"/>
    <w:rsid w:val="00E52832"/>
    <w:rsid w:val="00E52A08"/>
    <w:rsid w:val="00E55868"/>
    <w:rsid w:val="00E55F5E"/>
    <w:rsid w:val="00E56431"/>
    <w:rsid w:val="00E57ABF"/>
    <w:rsid w:val="00E602BB"/>
    <w:rsid w:val="00E6052B"/>
    <w:rsid w:val="00E60F4E"/>
    <w:rsid w:val="00E610A6"/>
    <w:rsid w:val="00E619C6"/>
    <w:rsid w:val="00E61DE0"/>
    <w:rsid w:val="00E626A6"/>
    <w:rsid w:val="00E62D8B"/>
    <w:rsid w:val="00E63088"/>
    <w:rsid w:val="00E63500"/>
    <w:rsid w:val="00E64605"/>
    <w:rsid w:val="00E651EB"/>
    <w:rsid w:val="00E658BD"/>
    <w:rsid w:val="00E66C31"/>
    <w:rsid w:val="00E67B15"/>
    <w:rsid w:val="00E67F47"/>
    <w:rsid w:val="00E72714"/>
    <w:rsid w:val="00E727FC"/>
    <w:rsid w:val="00E7354F"/>
    <w:rsid w:val="00E73A14"/>
    <w:rsid w:val="00E7527A"/>
    <w:rsid w:val="00E7610B"/>
    <w:rsid w:val="00E77149"/>
    <w:rsid w:val="00E7717D"/>
    <w:rsid w:val="00E80943"/>
    <w:rsid w:val="00E80961"/>
    <w:rsid w:val="00E81386"/>
    <w:rsid w:val="00E815B2"/>
    <w:rsid w:val="00E819BA"/>
    <w:rsid w:val="00E81CAF"/>
    <w:rsid w:val="00E82625"/>
    <w:rsid w:val="00E82DF8"/>
    <w:rsid w:val="00E82F5F"/>
    <w:rsid w:val="00E83478"/>
    <w:rsid w:val="00E84E1E"/>
    <w:rsid w:val="00E864B3"/>
    <w:rsid w:val="00E908C8"/>
    <w:rsid w:val="00E90BD1"/>
    <w:rsid w:val="00E9164F"/>
    <w:rsid w:val="00E9279D"/>
    <w:rsid w:val="00E9303B"/>
    <w:rsid w:val="00E942D8"/>
    <w:rsid w:val="00E9467F"/>
    <w:rsid w:val="00E94734"/>
    <w:rsid w:val="00E94A12"/>
    <w:rsid w:val="00E95CA5"/>
    <w:rsid w:val="00E95E34"/>
    <w:rsid w:val="00E960FC"/>
    <w:rsid w:val="00E9614A"/>
    <w:rsid w:val="00EA11FE"/>
    <w:rsid w:val="00EA130E"/>
    <w:rsid w:val="00EA175D"/>
    <w:rsid w:val="00EA1A72"/>
    <w:rsid w:val="00EA1E62"/>
    <w:rsid w:val="00EA27FF"/>
    <w:rsid w:val="00EA2ED3"/>
    <w:rsid w:val="00EA31BE"/>
    <w:rsid w:val="00EA43B9"/>
    <w:rsid w:val="00EA5BD9"/>
    <w:rsid w:val="00EA690B"/>
    <w:rsid w:val="00EA749D"/>
    <w:rsid w:val="00EB0237"/>
    <w:rsid w:val="00EB04EF"/>
    <w:rsid w:val="00EB0B2B"/>
    <w:rsid w:val="00EB11A4"/>
    <w:rsid w:val="00EB1CA5"/>
    <w:rsid w:val="00EB223A"/>
    <w:rsid w:val="00EB2C14"/>
    <w:rsid w:val="00EB3469"/>
    <w:rsid w:val="00EB3CB2"/>
    <w:rsid w:val="00EB3D77"/>
    <w:rsid w:val="00EB3E86"/>
    <w:rsid w:val="00EB5250"/>
    <w:rsid w:val="00EB5E64"/>
    <w:rsid w:val="00EB5F48"/>
    <w:rsid w:val="00EB68E8"/>
    <w:rsid w:val="00EB7360"/>
    <w:rsid w:val="00EC04F4"/>
    <w:rsid w:val="00EC08DB"/>
    <w:rsid w:val="00EC1BB2"/>
    <w:rsid w:val="00EC36CA"/>
    <w:rsid w:val="00EC3DDD"/>
    <w:rsid w:val="00EC58BF"/>
    <w:rsid w:val="00EC5D12"/>
    <w:rsid w:val="00EC5EC5"/>
    <w:rsid w:val="00EC67AE"/>
    <w:rsid w:val="00ED105F"/>
    <w:rsid w:val="00ED2102"/>
    <w:rsid w:val="00ED395B"/>
    <w:rsid w:val="00ED3EDF"/>
    <w:rsid w:val="00ED47FA"/>
    <w:rsid w:val="00ED4A68"/>
    <w:rsid w:val="00ED5A31"/>
    <w:rsid w:val="00ED687A"/>
    <w:rsid w:val="00ED6D20"/>
    <w:rsid w:val="00ED6E26"/>
    <w:rsid w:val="00ED7F0D"/>
    <w:rsid w:val="00EE11DD"/>
    <w:rsid w:val="00EE1C79"/>
    <w:rsid w:val="00EE2505"/>
    <w:rsid w:val="00EE2CE1"/>
    <w:rsid w:val="00EE31E6"/>
    <w:rsid w:val="00EE36CE"/>
    <w:rsid w:val="00EE3A19"/>
    <w:rsid w:val="00EE5B5F"/>
    <w:rsid w:val="00EF0EFE"/>
    <w:rsid w:val="00EF1B9C"/>
    <w:rsid w:val="00EF30A5"/>
    <w:rsid w:val="00EF3DDB"/>
    <w:rsid w:val="00EF4C8B"/>
    <w:rsid w:val="00EF5A32"/>
    <w:rsid w:val="00EF6225"/>
    <w:rsid w:val="00EF6631"/>
    <w:rsid w:val="00EF72CB"/>
    <w:rsid w:val="00EF7C95"/>
    <w:rsid w:val="00F015BC"/>
    <w:rsid w:val="00F0184E"/>
    <w:rsid w:val="00F01B98"/>
    <w:rsid w:val="00F0295E"/>
    <w:rsid w:val="00F02CDF"/>
    <w:rsid w:val="00F030A0"/>
    <w:rsid w:val="00F04523"/>
    <w:rsid w:val="00F04D69"/>
    <w:rsid w:val="00F0592B"/>
    <w:rsid w:val="00F1009D"/>
    <w:rsid w:val="00F110EC"/>
    <w:rsid w:val="00F11126"/>
    <w:rsid w:val="00F11292"/>
    <w:rsid w:val="00F11C9B"/>
    <w:rsid w:val="00F139E7"/>
    <w:rsid w:val="00F140F2"/>
    <w:rsid w:val="00F15C55"/>
    <w:rsid w:val="00F16C04"/>
    <w:rsid w:val="00F173A4"/>
    <w:rsid w:val="00F17591"/>
    <w:rsid w:val="00F17765"/>
    <w:rsid w:val="00F21234"/>
    <w:rsid w:val="00F223CC"/>
    <w:rsid w:val="00F22CDF"/>
    <w:rsid w:val="00F23526"/>
    <w:rsid w:val="00F238B4"/>
    <w:rsid w:val="00F24850"/>
    <w:rsid w:val="00F253E4"/>
    <w:rsid w:val="00F2698A"/>
    <w:rsid w:val="00F3071F"/>
    <w:rsid w:val="00F312E5"/>
    <w:rsid w:val="00F32326"/>
    <w:rsid w:val="00F32714"/>
    <w:rsid w:val="00F32C14"/>
    <w:rsid w:val="00F33053"/>
    <w:rsid w:val="00F33979"/>
    <w:rsid w:val="00F3419B"/>
    <w:rsid w:val="00F35BB5"/>
    <w:rsid w:val="00F35ECD"/>
    <w:rsid w:val="00F37094"/>
    <w:rsid w:val="00F37167"/>
    <w:rsid w:val="00F3783B"/>
    <w:rsid w:val="00F378AC"/>
    <w:rsid w:val="00F41A25"/>
    <w:rsid w:val="00F42B47"/>
    <w:rsid w:val="00F42C5F"/>
    <w:rsid w:val="00F42ED6"/>
    <w:rsid w:val="00F431FB"/>
    <w:rsid w:val="00F43D90"/>
    <w:rsid w:val="00F44199"/>
    <w:rsid w:val="00F44888"/>
    <w:rsid w:val="00F47B40"/>
    <w:rsid w:val="00F503F0"/>
    <w:rsid w:val="00F506A7"/>
    <w:rsid w:val="00F506CF"/>
    <w:rsid w:val="00F507DA"/>
    <w:rsid w:val="00F50A2B"/>
    <w:rsid w:val="00F50FB8"/>
    <w:rsid w:val="00F51CE3"/>
    <w:rsid w:val="00F561A2"/>
    <w:rsid w:val="00F572A5"/>
    <w:rsid w:val="00F60984"/>
    <w:rsid w:val="00F629F1"/>
    <w:rsid w:val="00F6312C"/>
    <w:rsid w:val="00F636EB"/>
    <w:rsid w:val="00F642AD"/>
    <w:rsid w:val="00F6504E"/>
    <w:rsid w:val="00F65A6B"/>
    <w:rsid w:val="00F65C1E"/>
    <w:rsid w:val="00F66F52"/>
    <w:rsid w:val="00F67007"/>
    <w:rsid w:val="00F67627"/>
    <w:rsid w:val="00F714BC"/>
    <w:rsid w:val="00F7154E"/>
    <w:rsid w:val="00F71F43"/>
    <w:rsid w:val="00F72CDB"/>
    <w:rsid w:val="00F7336B"/>
    <w:rsid w:val="00F8016B"/>
    <w:rsid w:val="00F8128C"/>
    <w:rsid w:val="00F81637"/>
    <w:rsid w:val="00F84BEF"/>
    <w:rsid w:val="00F857B0"/>
    <w:rsid w:val="00F86590"/>
    <w:rsid w:val="00F86D49"/>
    <w:rsid w:val="00F86D5B"/>
    <w:rsid w:val="00F873A0"/>
    <w:rsid w:val="00F87860"/>
    <w:rsid w:val="00F91A44"/>
    <w:rsid w:val="00F92230"/>
    <w:rsid w:val="00F927CF"/>
    <w:rsid w:val="00F92CFF"/>
    <w:rsid w:val="00F9371A"/>
    <w:rsid w:val="00F93A15"/>
    <w:rsid w:val="00F93CAA"/>
    <w:rsid w:val="00F94456"/>
    <w:rsid w:val="00F94580"/>
    <w:rsid w:val="00F94AB2"/>
    <w:rsid w:val="00F95806"/>
    <w:rsid w:val="00F95D04"/>
    <w:rsid w:val="00F95E33"/>
    <w:rsid w:val="00F960C7"/>
    <w:rsid w:val="00F9641E"/>
    <w:rsid w:val="00F96592"/>
    <w:rsid w:val="00F979FC"/>
    <w:rsid w:val="00F97F8D"/>
    <w:rsid w:val="00FA06CD"/>
    <w:rsid w:val="00FA099D"/>
    <w:rsid w:val="00FA10F1"/>
    <w:rsid w:val="00FA1CB4"/>
    <w:rsid w:val="00FA1D41"/>
    <w:rsid w:val="00FA36E9"/>
    <w:rsid w:val="00FA3CFB"/>
    <w:rsid w:val="00FA3F92"/>
    <w:rsid w:val="00FA48ED"/>
    <w:rsid w:val="00FA4A32"/>
    <w:rsid w:val="00FA5285"/>
    <w:rsid w:val="00FA5911"/>
    <w:rsid w:val="00FA620F"/>
    <w:rsid w:val="00FA74B1"/>
    <w:rsid w:val="00FB03D2"/>
    <w:rsid w:val="00FB0552"/>
    <w:rsid w:val="00FB09C4"/>
    <w:rsid w:val="00FB0C70"/>
    <w:rsid w:val="00FB0DB1"/>
    <w:rsid w:val="00FB154B"/>
    <w:rsid w:val="00FB23A7"/>
    <w:rsid w:val="00FB3170"/>
    <w:rsid w:val="00FB3186"/>
    <w:rsid w:val="00FB4B26"/>
    <w:rsid w:val="00FB4EB3"/>
    <w:rsid w:val="00FB6CA2"/>
    <w:rsid w:val="00FC0FB3"/>
    <w:rsid w:val="00FC2513"/>
    <w:rsid w:val="00FC2616"/>
    <w:rsid w:val="00FC2B79"/>
    <w:rsid w:val="00FC58BB"/>
    <w:rsid w:val="00FC6F70"/>
    <w:rsid w:val="00FC7595"/>
    <w:rsid w:val="00FD069B"/>
    <w:rsid w:val="00FD07AE"/>
    <w:rsid w:val="00FD0AD5"/>
    <w:rsid w:val="00FD2023"/>
    <w:rsid w:val="00FD2A3A"/>
    <w:rsid w:val="00FD355C"/>
    <w:rsid w:val="00FD35E6"/>
    <w:rsid w:val="00FD3817"/>
    <w:rsid w:val="00FD38C6"/>
    <w:rsid w:val="00FD49ED"/>
    <w:rsid w:val="00FD5006"/>
    <w:rsid w:val="00FD52C9"/>
    <w:rsid w:val="00FD61FD"/>
    <w:rsid w:val="00FD6427"/>
    <w:rsid w:val="00FE07C7"/>
    <w:rsid w:val="00FE08E4"/>
    <w:rsid w:val="00FE1A1E"/>
    <w:rsid w:val="00FE1AEE"/>
    <w:rsid w:val="00FE1D57"/>
    <w:rsid w:val="00FE2762"/>
    <w:rsid w:val="00FE4B3A"/>
    <w:rsid w:val="00FE522D"/>
    <w:rsid w:val="00FE5728"/>
    <w:rsid w:val="00FE5CE0"/>
    <w:rsid w:val="00FE60F9"/>
    <w:rsid w:val="00FE71EE"/>
    <w:rsid w:val="00FE7538"/>
    <w:rsid w:val="00FF039F"/>
    <w:rsid w:val="00FF1953"/>
    <w:rsid w:val="00FF3437"/>
    <w:rsid w:val="00FF3EA2"/>
    <w:rsid w:val="00FF40F3"/>
    <w:rsid w:val="00FF4B3E"/>
    <w:rsid w:val="00FF4DE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CA1F9"/>
  <w15:docId w15:val="{D80E230C-E9A1-4EE0-8619-59CC3C41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D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B57C9D"/>
    <w:pPr>
      <w:widowControl w:val="0"/>
      <w:overflowPunct/>
      <w:spacing w:before="108" w:after="108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0">
    <w:name w:val="heading 2"/>
    <w:basedOn w:val="a"/>
    <w:next w:val="a"/>
    <w:link w:val="21"/>
    <w:uiPriority w:val="99"/>
    <w:unhideWhenUsed/>
    <w:qFormat/>
    <w:rsid w:val="00AF410D"/>
    <w:pPr>
      <w:keepNext/>
      <w:overflowPunct/>
      <w:autoSpaceDE/>
      <w:autoSpaceDN/>
      <w:adjustRightInd/>
      <w:spacing w:before="240" w:after="60"/>
      <w:ind w:firstLine="709"/>
      <w:jc w:val="both"/>
      <w:textAlignment w:val="auto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AF410D"/>
    <w:pPr>
      <w:keepNext/>
      <w:keepLines/>
      <w:widowControl w:val="0"/>
      <w:wordWrap w:val="0"/>
      <w:overflowPunct/>
      <w:autoSpaceDE/>
      <w:autoSpaceDN/>
      <w:adjustRightInd/>
      <w:spacing w:before="200"/>
      <w:jc w:val="both"/>
      <w:textAlignment w:val="auto"/>
      <w:outlineLvl w:val="2"/>
    </w:pPr>
    <w:rPr>
      <w:rFonts w:ascii="Cambria" w:hAnsi="Cambria"/>
      <w:b/>
      <w:bCs/>
      <w:color w:val="4F81BD"/>
      <w:kern w:val="2"/>
      <w:sz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F410D"/>
    <w:pPr>
      <w:keepNext/>
      <w:tabs>
        <w:tab w:val="left" w:pos="1418"/>
      </w:tabs>
      <w:overflowPunct/>
      <w:autoSpaceDE/>
      <w:autoSpaceDN/>
      <w:adjustRightInd/>
      <w:spacing w:before="120" w:after="60"/>
      <w:textAlignment w:val="auto"/>
      <w:outlineLvl w:val="3"/>
    </w:pPr>
    <w:rPr>
      <w:rFonts w:eastAsia="Calibri"/>
      <w:b/>
      <w:bCs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AF410D"/>
    <w:pPr>
      <w:keepNext/>
      <w:keepLines/>
      <w:widowControl w:val="0"/>
      <w:wordWrap w:val="0"/>
      <w:overflowPunct/>
      <w:autoSpaceDE/>
      <w:autoSpaceDN/>
      <w:adjustRightInd/>
      <w:spacing w:before="40"/>
      <w:jc w:val="both"/>
      <w:textAlignment w:val="auto"/>
      <w:outlineLvl w:val="4"/>
    </w:pPr>
    <w:rPr>
      <w:rFonts w:ascii="Cambria" w:hAnsi="Cambria"/>
      <w:color w:val="365F91"/>
      <w:kern w:val="2"/>
      <w:sz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C525C6"/>
    <w:pPr>
      <w:keepNext/>
      <w:widowControl w:val="0"/>
      <w:tabs>
        <w:tab w:val="num" w:pos="1152"/>
      </w:tabs>
      <w:overflowPunct/>
      <w:autoSpaceDE/>
      <w:ind w:left="1152" w:hanging="1152"/>
      <w:jc w:val="center"/>
      <w:textAlignment w:val="auto"/>
      <w:outlineLvl w:val="5"/>
    </w:pPr>
    <w:rPr>
      <w:rFonts w:ascii="Calibri" w:hAnsi="Calibri"/>
      <w:b/>
      <w:bCs/>
      <w:sz w:val="20"/>
    </w:rPr>
  </w:style>
  <w:style w:type="paragraph" w:styleId="7">
    <w:name w:val="heading 7"/>
    <w:basedOn w:val="a"/>
    <w:next w:val="a"/>
    <w:link w:val="70"/>
    <w:uiPriority w:val="99"/>
    <w:qFormat/>
    <w:rsid w:val="00C525C6"/>
    <w:pPr>
      <w:widowControl w:val="0"/>
      <w:tabs>
        <w:tab w:val="num" w:pos="1296"/>
      </w:tabs>
      <w:overflowPunct/>
      <w:autoSpaceDE/>
      <w:autoSpaceDN/>
      <w:adjustRightInd/>
      <w:spacing w:before="240" w:after="60"/>
      <w:ind w:left="1296" w:hanging="1296"/>
      <w:textAlignment w:val="auto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525C6"/>
    <w:pPr>
      <w:widowControl w:val="0"/>
      <w:tabs>
        <w:tab w:val="num" w:pos="1440"/>
      </w:tabs>
      <w:overflowPunct/>
      <w:autoSpaceDE/>
      <w:autoSpaceDN/>
      <w:adjustRightInd/>
      <w:spacing w:before="240" w:after="60"/>
      <w:ind w:left="1440" w:hanging="1440"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525C6"/>
    <w:pPr>
      <w:widowControl w:val="0"/>
      <w:tabs>
        <w:tab w:val="num" w:pos="1584"/>
      </w:tabs>
      <w:overflowPunct/>
      <w:autoSpaceDE/>
      <w:autoSpaceDN/>
      <w:adjustRightInd/>
      <w:spacing w:before="240" w:after="60"/>
      <w:ind w:left="1584" w:hanging="1584"/>
      <w:textAlignment w:val="auto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B57C9D"/>
    <w:rPr>
      <w:rFonts w:eastAsiaTheme="minorEastAsia" w:cs="Times New Roman CYR"/>
      <w:b/>
      <w:bCs/>
      <w:color w:val="26282F"/>
      <w:sz w:val="24"/>
      <w:szCs w:val="24"/>
    </w:rPr>
  </w:style>
  <w:style w:type="character" w:customStyle="1" w:styleId="21">
    <w:name w:val="Заголовок 2 Знак"/>
    <w:basedOn w:val="a0"/>
    <w:link w:val="20"/>
    <w:uiPriority w:val="99"/>
    <w:rsid w:val="00AF410D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AF410D"/>
    <w:rPr>
      <w:rFonts w:ascii="Cambria" w:hAnsi="Cambria"/>
      <w:b/>
      <w:bCs/>
      <w:color w:val="4F81BD"/>
      <w:kern w:val="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AF410D"/>
    <w:rPr>
      <w:rFonts w:ascii="Times New Roman" w:eastAsia="Calibri" w:hAnsi="Times New Roman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AF410D"/>
    <w:rPr>
      <w:rFonts w:ascii="Cambria" w:hAnsi="Cambria"/>
      <w:color w:val="365F91"/>
      <w:kern w:val="2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C525C6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C525C6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525C6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C525C6"/>
    <w:rPr>
      <w:rFonts w:ascii="Cambria" w:hAnsi="Cambria"/>
    </w:rPr>
  </w:style>
  <w:style w:type="paragraph" w:styleId="a3">
    <w:name w:val="Balloon Text"/>
    <w:basedOn w:val="a"/>
    <w:link w:val="a4"/>
    <w:uiPriority w:val="99"/>
    <w:rsid w:val="00182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410D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01F12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F65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F410D"/>
    <w:rPr>
      <w:rFonts w:ascii="Times New Roman" w:hAnsi="Times New Roman"/>
      <w:sz w:val="28"/>
    </w:rPr>
  </w:style>
  <w:style w:type="character" w:styleId="a8">
    <w:name w:val="page number"/>
    <w:basedOn w:val="a0"/>
    <w:uiPriority w:val="99"/>
    <w:rsid w:val="00CF659C"/>
  </w:style>
  <w:style w:type="character" w:styleId="a9">
    <w:name w:val="FollowedHyperlink"/>
    <w:uiPriority w:val="99"/>
    <w:rsid w:val="000663B2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F7339"/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d">
    <w:name w:val="Table Grid"/>
    <w:basedOn w:val="a1"/>
    <w:uiPriority w:val="59"/>
    <w:rsid w:val="000D4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D44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D444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uiPriority w:val="99"/>
    <w:rsid w:val="003E12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Plain Text"/>
    <w:basedOn w:val="a"/>
    <w:link w:val="af"/>
    <w:uiPriority w:val="99"/>
    <w:rsid w:val="003E1221"/>
    <w:pPr>
      <w:overflowPunct/>
      <w:autoSpaceDE/>
      <w:autoSpaceDN/>
      <w:adjustRightInd/>
      <w:spacing w:before="120" w:after="120"/>
      <w:ind w:firstLine="709"/>
      <w:jc w:val="both"/>
      <w:textAlignment w:val="auto"/>
    </w:pPr>
    <w:rPr>
      <w:rFonts w:eastAsia="Calibri"/>
      <w:szCs w:val="28"/>
      <w:lang w:eastAsia="en-US"/>
    </w:rPr>
  </w:style>
  <w:style w:type="character" w:customStyle="1" w:styleId="af">
    <w:name w:val="Текст Знак"/>
    <w:basedOn w:val="a0"/>
    <w:link w:val="ae"/>
    <w:uiPriority w:val="99"/>
    <w:rsid w:val="003E1221"/>
    <w:rPr>
      <w:rFonts w:ascii="Times New Roman" w:eastAsia="Calibri" w:hAnsi="Times New Roman"/>
      <w:sz w:val="28"/>
      <w:szCs w:val="28"/>
      <w:lang w:eastAsia="en-US"/>
    </w:rPr>
  </w:style>
  <w:style w:type="character" w:customStyle="1" w:styleId="af0">
    <w:name w:val="Гипертекстовая ссылка"/>
    <w:uiPriority w:val="99"/>
    <w:rsid w:val="003E1221"/>
    <w:rPr>
      <w:rFonts w:cs="Times New Roman"/>
      <w:b/>
      <w:color w:val="106BBE"/>
    </w:rPr>
  </w:style>
  <w:style w:type="paragraph" w:styleId="af1">
    <w:name w:val="Normal (Web)"/>
    <w:basedOn w:val="a"/>
    <w:uiPriority w:val="99"/>
    <w:unhideWhenUsed/>
    <w:rsid w:val="003E12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2">
    <w:name w:val="Emphasis"/>
    <w:basedOn w:val="a0"/>
    <w:uiPriority w:val="20"/>
    <w:qFormat/>
    <w:rsid w:val="00F86D49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BE029F"/>
    <w:pPr>
      <w:widowControl w:val="0"/>
      <w:overflowPunct/>
      <w:jc w:val="both"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Cell">
    <w:name w:val="ConsPlusCell"/>
    <w:uiPriority w:val="99"/>
    <w:rsid w:val="00AF410D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pple-style-span">
    <w:name w:val="apple-style-span"/>
    <w:basedOn w:val="a0"/>
    <w:rsid w:val="00AF410D"/>
  </w:style>
  <w:style w:type="character" w:customStyle="1" w:styleId="af4">
    <w:name w:val="Основной текст_"/>
    <w:link w:val="22"/>
    <w:rsid w:val="00AF410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4"/>
    <w:rsid w:val="00AF410D"/>
    <w:pPr>
      <w:widowControl w:val="0"/>
      <w:shd w:val="clear" w:color="auto" w:fill="FFFFFF"/>
      <w:overflowPunct/>
      <w:autoSpaceDE/>
      <w:autoSpaceDN/>
      <w:adjustRightInd/>
      <w:spacing w:before="900" w:line="350" w:lineRule="exact"/>
      <w:ind w:hanging="2900"/>
      <w:jc w:val="both"/>
      <w:textAlignment w:val="auto"/>
    </w:pPr>
    <w:rPr>
      <w:sz w:val="27"/>
      <w:szCs w:val="27"/>
    </w:rPr>
  </w:style>
  <w:style w:type="character" w:styleId="af5">
    <w:name w:val="Strong"/>
    <w:uiPriority w:val="22"/>
    <w:qFormat/>
    <w:rsid w:val="00AF410D"/>
    <w:rPr>
      <w:rFonts w:ascii="Times New Roman" w:hAnsi="Times New Roman" w:cs="Times New Roman" w:hint="default"/>
      <w:b/>
      <w:bCs/>
    </w:rPr>
  </w:style>
  <w:style w:type="paragraph" w:customStyle="1" w:styleId="af6">
    <w:name w:val="Прижатый влево"/>
    <w:basedOn w:val="a"/>
    <w:next w:val="a"/>
    <w:uiPriority w:val="99"/>
    <w:rsid w:val="00AF410D"/>
    <w:pPr>
      <w:widowControl w:val="0"/>
      <w:overflowPunct/>
      <w:textAlignment w:val="auto"/>
    </w:pPr>
    <w:rPr>
      <w:rFonts w:ascii="Arial" w:eastAsia="Calibri" w:hAnsi="Arial" w:cs="Arial"/>
      <w:sz w:val="24"/>
      <w:szCs w:val="24"/>
    </w:rPr>
  </w:style>
  <w:style w:type="paragraph" w:customStyle="1" w:styleId="ConsNonformat">
    <w:name w:val="ConsNonformat"/>
    <w:uiPriority w:val="99"/>
    <w:rsid w:val="00AF410D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AF410D"/>
    <w:rPr>
      <w:rFonts w:ascii="Times New Roman" w:eastAsia="Calibri" w:hAnsi="Times New Roman"/>
      <w:lang w:eastAsia="en-US"/>
    </w:rPr>
  </w:style>
  <w:style w:type="paragraph" w:styleId="af8">
    <w:name w:val="annotation text"/>
    <w:basedOn w:val="a"/>
    <w:link w:val="af7"/>
    <w:uiPriority w:val="99"/>
    <w:semiHidden/>
    <w:unhideWhenUsed/>
    <w:rsid w:val="00AF410D"/>
    <w:pPr>
      <w:overflowPunct/>
      <w:autoSpaceDE/>
      <w:autoSpaceDN/>
      <w:adjustRightInd/>
      <w:ind w:firstLine="709"/>
      <w:jc w:val="both"/>
      <w:textAlignment w:val="auto"/>
    </w:pPr>
    <w:rPr>
      <w:rFonts w:eastAsia="Calibri"/>
      <w:sz w:val="20"/>
      <w:lang w:eastAsia="en-US"/>
    </w:rPr>
  </w:style>
  <w:style w:type="character" w:customStyle="1" w:styleId="af9">
    <w:name w:val="Тема примечания Знак"/>
    <w:link w:val="afa"/>
    <w:uiPriority w:val="99"/>
    <w:semiHidden/>
    <w:rsid w:val="00AF410D"/>
    <w:rPr>
      <w:rFonts w:ascii="Times New Roman" w:hAnsi="Times New Roman"/>
      <w:b/>
      <w:bCs/>
      <w:lang w:eastAsia="en-US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AF410D"/>
    <w:rPr>
      <w:rFonts w:eastAsia="Times New Roman"/>
      <w:b/>
      <w:bCs/>
    </w:rPr>
  </w:style>
  <w:style w:type="character" w:customStyle="1" w:styleId="12">
    <w:name w:val="Тема примечания Знак1"/>
    <w:basedOn w:val="af7"/>
    <w:uiPriority w:val="99"/>
    <w:semiHidden/>
    <w:rsid w:val="00AF410D"/>
    <w:rPr>
      <w:rFonts w:ascii="Times New Roman" w:eastAsia="Calibri" w:hAnsi="Times New Roman"/>
      <w:b/>
      <w:bCs/>
      <w:lang w:eastAsia="en-US"/>
    </w:rPr>
  </w:style>
  <w:style w:type="character" w:customStyle="1" w:styleId="afb">
    <w:name w:val="Заголовок чужого сообщения"/>
    <w:uiPriority w:val="99"/>
    <w:rsid w:val="00AF410D"/>
    <w:rPr>
      <w:rFonts w:cs="Times New Roman"/>
      <w:b/>
      <w:bCs/>
      <w:color w:val="FF0000"/>
    </w:rPr>
  </w:style>
  <w:style w:type="paragraph" w:customStyle="1" w:styleId="afc">
    <w:name w:val="Внимание: Криминал!!"/>
    <w:basedOn w:val="a"/>
    <w:next w:val="a"/>
    <w:uiPriority w:val="99"/>
    <w:rsid w:val="00AF410D"/>
    <w:pPr>
      <w:keepNext/>
      <w:keepLines/>
      <w:widowControl w:val="0"/>
      <w:overflowPunct/>
      <w:ind w:left="720"/>
      <w:jc w:val="both"/>
      <w:textAlignment w:val="auto"/>
    </w:pPr>
    <w:rPr>
      <w:b/>
      <w:bCs/>
      <w:szCs w:val="28"/>
    </w:rPr>
  </w:style>
  <w:style w:type="paragraph" w:styleId="afd">
    <w:name w:val="No Spacing"/>
    <w:link w:val="afe"/>
    <w:uiPriority w:val="1"/>
    <w:qFormat/>
    <w:rsid w:val="00AF410D"/>
    <w:rPr>
      <w:rFonts w:ascii="Calibri" w:hAnsi="Calibri"/>
      <w:sz w:val="22"/>
      <w:szCs w:val="22"/>
      <w:lang w:eastAsia="en-US"/>
    </w:rPr>
  </w:style>
  <w:style w:type="character" w:customStyle="1" w:styleId="afe">
    <w:name w:val="Без интервала Знак"/>
    <w:link w:val="afd"/>
    <w:uiPriority w:val="1"/>
    <w:rsid w:val="00AF410D"/>
    <w:rPr>
      <w:rFonts w:ascii="Calibri" w:hAnsi="Calibri"/>
      <w:sz w:val="22"/>
      <w:szCs w:val="22"/>
      <w:lang w:eastAsia="en-US"/>
    </w:rPr>
  </w:style>
  <w:style w:type="paragraph" w:styleId="aff">
    <w:name w:val="footnote text"/>
    <w:basedOn w:val="a"/>
    <w:link w:val="aff0"/>
    <w:uiPriority w:val="99"/>
    <w:rsid w:val="00AF410D"/>
    <w:pPr>
      <w:overflowPunct/>
      <w:autoSpaceDE/>
      <w:autoSpaceDN/>
      <w:adjustRightInd/>
      <w:textAlignment w:val="auto"/>
    </w:pPr>
    <w:rPr>
      <w:sz w:val="20"/>
      <w:lang w:val="en-US" w:eastAsia="en-US"/>
    </w:rPr>
  </w:style>
  <w:style w:type="character" w:customStyle="1" w:styleId="aff0">
    <w:name w:val="Текст сноски Знак"/>
    <w:basedOn w:val="a0"/>
    <w:link w:val="aff"/>
    <w:uiPriority w:val="99"/>
    <w:rsid w:val="00AF410D"/>
    <w:rPr>
      <w:rFonts w:ascii="Times New Roman" w:hAnsi="Times New Roman"/>
      <w:lang w:val="en-US" w:eastAsia="en-US"/>
    </w:rPr>
  </w:style>
  <w:style w:type="paragraph" w:customStyle="1" w:styleId="-11">
    <w:name w:val="Цветной список - Акцент 11"/>
    <w:basedOn w:val="a"/>
    <w:uiPriority w:val="34"/>
    <w:qFormat/>
    <w:rsid w:val="00AF410D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eastAsia="en-US"/>
    </w:rPr>
  </w:style>
  <w:style w:type="paragraph" w:customStyle="1" w:styleId="aff1">
    <w:name w:val="Абзац"/>
    <w:link w:val="aff2"/>
    <w:rsid w:val="00AF410D"/>
    <w:pPr>
      <w:spacing w:before="120" w:after="60"/>
      <w:ind w:firstLine="567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ff2">
    <w:name w:val="Абзац Знак"/>
    <w:link w:val="aff1"/>
    <w:locked/>
    <w:rsid w:val="00AF410D"/>
    <w:rPr>
      <w:rFonts w:ascii="Times New Roman" w:eastAsia="Calibri" w:hAnsi="Times New Roman"/>
      <w:sz w:val="24"/>
      <w:szCs w:val="24"/>
    </w:rPr>
  </w:style>
  <w:style w:type="paragraph" w:customStyle="1" w:styleId="13">
    <w:name w:val="Абзац списка1"/>
    <w:basedOn w:val="a"/>
    <w:uiPriority w:val="99"/>
    <w:rsid w:val="00AF410D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character" w:customStyle="1" w:styleId="aff3">
    <w:name w:val="Текст_Обычный"/>
    <w:rsid w:val="00AF410D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rsid w:val="00AF410D"/>
    <w:rPr>
      <w:rFonts w:ascii="Times New Roman" w:hAnsi="Times New Roman"/>
      <w:sz w:val="28"/>
      <w:szCs w:val="24"/>
    </w:rPr>
  </w:style>
  <w:style w:type="paragraph" w:styleId="32">
    <w:name w:val="Body Text Indent 3"/>
    <w:basedOn w:val="a"/>
    <w:link w:val="31"/>
    <w:rsid w:val="00AF410D"/>
    <w:pPr>
      <w:overflowPunct/>
      <w:autoSpaceDE/>
      <w:autoSpaceDN/>
      <w:adjustRightInd/>
      <w:ind w:firstLine="540"/>
      <w:jc w:val="both"/>
      <w:textAlignment w:val="auto"/>
    </w:pPr>
    <w:rPr>
      <w:szCs w:val="24"/>
    </w:rPr>
  </w:style>
  <w:style w:type="character" w:customStyle="1" w:styleId="310">
    <w:name w:val="Основной текст с отступом 3 Знак1"/>
    <w:basedOn w:val="a0"/>
    <w:uiPriority w:val="99"/>
    <w:semiHidden/>
    <w:rsid w:val="00AF410D"/>
    <w:rPr>
      <w:rFonts w:ascii="Times New Roman" w:hAnsi="Times New Roman"/>
      <w:sz w:val="16"/>
      <w:szCs w:val="16"/>
    </w:rPr>
  </w:style>
  <w:style w:type="paragraph" w:styleId="aff4">
    <w:name w:val="TOC Heading"/>
    <w:basedOn w:val="10"/>
    <w:next w:val="a"/>
    <w:uiPriority w:val="39"/>
    <w:unhideWhenUsed/>
    <w:qFormat/>
    <w:rsid w:val="00AF410D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AF410D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14">
    <w:name w:val="toc 1"/>
    <w:basedOn w:val="a"/>
    <w:next w:val="a"/>
    <w:autoRedefine/>
    <w:uiPriority w:val="39"/>
    <w:unhideWhenUsed/>
    <w:rsid w:val="00AF410D"/>
    <w:pPr>
      <w:overflowPunct/>
      <w:autoSpaceDE/>
      <w:autoSpaceDN/>
      <w:adjustRightInd/>
      <w:spacing w:after="100" w:line="259" w:lineRule="auto"/>
      <w:textAlignment w:val="auto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AF410D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hAnsi="Calibri"/>
      <w:sz w:val="22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AF410D"/>
    <w:pPr>
      <w:pBdr>
        <w:bottom w:val="single" w:sz="8" w:space="4" w:color="4F81BD"/>
      </w:pBdr>
      <w:overflowPunct/>
      <w:autoSpaceDE/>
      <w:autoSpaceDN/>
      <w:adjustRightInd/>
      <w:spacing w:after="300"/>
      <w:textAlignment w:val="auto"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6">
    <w:name w:val="Заголовок Знак"/>
    <w:basedOn w:val="a0"/>
    <w:link w:val="aff5"/>
    <w:uiPriority w:val="99"/>
    <w:rsid w:val="00AF410D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paragraph" w:styleId="aff7">
    <w:name w:val="Body Text"/>
    <w:aliases w:val="Основной текст Знак Знак Знак"/>
    <w:basedOn w:val="a"/>
    <w:link w:val="aff8"/>
    <w:uiPriority w:val="99"/>
    <w:unhideWhenUsed/>
    <w:qFormat/>
    <w:rsid w:val="00AF410D"/>
    <w:pPr>
      <w:widowControl w:val="0"/>
      <w:wordWrap w:val="0"/>
      <w:overflowPunct/>
      <w:autoSpaceDE/>
      <w:autoSpaceDN/>
      <w:adjustRightInd/>
      <w:spacing w:after="120"/>
      <w:jc w:val="both"/>
      <w:textAlignment w:val="auto"/>
    </w:pPr>
    <w:rPr>
      <w:kern w:val="2"/>
      <w:sz w:val="20"/>
      <w:lang w:eastAsia="en-US"/>
    </w:rPr>
  </w:style>
  <w:style w:type="character" w:customStyle="1" w:styleId="aff8">
    <w:name w:val="Основной текст Знак"/>
    <w:aliases w:val="Основной текст Знак Знак Знак Знак"/>
    <w:basedOn w:val="a0"/>
    <w:link w:val="aff7"/>
    <w:uiPriority w:val="99"/>
    <w:rsid w:val="00AF410D"/>
    <w:rPr>
      <w:rFonts w:ascii="Times New Roman" w:hAnsi="Times New Roman"/>
      <w:kern w:val="2"/>
      <w:lang w:eastAsia="en-US"/>
    </w:rPr>
  </w:style>
  <w:style w:type="character" w:customStyle="1" w:styleId="24">
    <w:name w:val="Основной текст с отступом 2 Знак"/>
    <w:link w:val="25"/>
    <w:semiHidden/>
    <w:rsid w:val="00AF410D"/>
    <w:rPr>
      <w:rFonts w:ascii="Times New Roman" w:hAnsi="Times New Roman"/>
      <w:sz w:val="28"/>
      <w:szCs w:val="22"/>
      <w:lang w:eastAsia="en-US"/>
    </w:rPr>
  </w:style>
  <w:style w:type="paragraph" w:styleId="25">
    <w:name w:val="Body Text Indent 2"/>
    <w:basedOn w:val="a"/>
    <w:link w:val="24"/>
    <w:semiHidden/>
    <w:unhideWhenUsed/>
    <w:rsid w:val="00AF410D"/>
    <w:pPr>
      <w:overflowPunct/>
      <w:autoSpaceDE/>
      <w:autoSpaceDN/>
      <w:adjustRightInd/>
      <w:spacing w:after="120" w:line="480" w:lineRule="auto"/>
      <w:ind w:left="283"/>
      <w:jc w:val="both"/>
      <w:textAlignment w:val="auto"/>
    </w:pPr>
    <w:rPr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AF410D"/>
    <w:rPr>
      <w:rFonts w:ascii="Times New Roman" w:hAnsi="Times New Roman"/>
      <w:sz w:val="28"/>
    </w:rPr>
  </w:style>
  <w:style w:type="character" w:customStyle="1" w:styleId="34">
    <w:name w:val="Основной текст 3 Знак"/>
    <w:link w:val="35"/>
    <w:uiPriority w:val="99"/>
    <w:semiHidden/>
    <w:rsid w:val="00AF410D"/>
    <w:rPr>
      <w:rFonts w:ascii="Times New Roman" w:hAnsi="Times New Roman"/>
      <w:sz w:val="16"/>
      <w:szCs w:val="16"/>
      <w:lang w:eastAsia="en-US"/>
    </w:rPr>
  </w:style>
  <w:style w:type="paragraph" w:styleId="35">
    <w:name w:val="Body Text 3"/>
    <w:basedOn w:val="a"/>
    <w:link w:val="34"/>
    <w:uiPriority w:val="99"/>
    <w:semiHidden/>
    <w:unhideWhenUsed/>
    <w:rsid w:val="00AF410D"/>
    <w:pPr>
      <w:overflowPunct/>
      <w:autoSpaceDE/>
      <w:autoSpaceDN/>
      <w:adjustRightInd/>
      <w:spacing w:after="120"/>
      <w:jc w:val="both"/>
      <w:textAlignment w:val="auto"/>
    </w:pPr>
    <w:rPr>
      <w:sz w:val="16"/>
      <w:szCs w:val="16"/>
      <w:lang w:eastAsia="en-US"/>
    </w:rPr>
  </w:style>
  <w:style w:type="character" w:customStyle="1" w:styleId="311">
    <w:name w:val="Основной текст 3 Знак1"/>
    <w:basedOn w:val="a0"/>
    <w:uiPriority w:val="99"/>
    <w:semiHidden/>
    <w:rsid w:val="00AF410D"/>
    <w:rPr>
      <w:rFonts w:ascii="Times New Roman" w:hAnsi="Times New Roman"/>
      <w:sz w:val="16"/>
      <w:szCs w:val="16"/>
    </w:rPr>
  </w:style>
  <w:style w:type="paragraph" w:customStyle="1" w:styleId="Normal32">
    <w:name w:val="Normal32"/>
    <w:uiPriority w:val="99"/>
    <w:rsid w:val="00AF410D"/>
    <w:rPr>
      <w:rFonts w:ascii="Times New Roman" w:eastAsia="Calibri" w:hAnsi="Times New Roman"/>
      <w:sz w:val="24"/>
    </w:rPr>
  </w:style>
  <w:style w:type="paragraph" w:customStyle="1" w:styleId="2">
    <w:name w:val="Список_маркерный_2_уровень"/>
    <w:basedOn w:val="1"/>
    <w:uiPriority w:val="99"/>
    <w:rsid w:val="00AF410D"/>
    <w:pPr>
      <w:numPr>
        <w:numId w:val="1"/>
      </w:numPr>
      <w:tabs>
        <w:tab w:val="num" w:pos="360"/>
      </w:tabs>
      <w:ind w:left="964"/>
    </w:pPr>
  </w:style>
  <w:style w:type="paragraph" w:customStyle="1" w:styleId="1">
    <w:name w:val="Список_маркерный_1_уровень"/>
    <w:link w:val="15"/>
    <w:rsid w:val="00AF410D"/>
    <w:pPr>
      <w:numPr>
        <w:ilvl w:val="1"/>
        <w:numId w:val="2"/>
      </w:numPr>
      <w:spacing w:before="60" w:after="100"/>
      <w:ind w:left="426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15">
    <w:name w:val="Список_маркерный_1_уровень Знак"/>
    <w:link w:val="1"/>
    <w:locked/>
    <w:rsid w:val="00AF410D"/>
    <w:rPr>
      <w:rFonts w:ascii="Times New Roman" w:eastAsia="Calibri" w:hAnsi="Times New Roman"/>
      <w:sz w:val="24"/>
      <w:szCs w:val="24"/>
    </w:rPr>
  </w:style>
  <w:style w:type="paragraph" w:customStyle="1" w:styleId="26">
    <w:name w:val="Заголовок_подзаголовок_2"/>
    <w:next w:val="aff1"/>
    <w:link w:val="27"/>
    <w:rsid w:val="00AF410D"/>
    <w:pPr>
      <w:keepNext/>
      <w:spacing w:before="120" w:after="60"/>
      <w:ind w:left="567"/>
      <w:jc w:val="both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27">
    <w:name w:val="Заголовок_подзаголовок_2 Знак"/>
    <w:link w:val="26"/>
    <w:locked/>
    <w:rsid w:val="00AF410D"/>
    <w:rPr>
      <w:rFonts w:ascii="Times New Roman" w:eastAsia="Calibri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AF410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AF410D"/>
    <w:pPr>
      <w:widowControl w:val="0"/>
      <w:overflowPunct/>
      <w:spacing w:line="300" w:lineRule="exact"/>
      <w:ind w:firstLine="643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uiPriority w:val="99"/>
    <w:rsid w:val="00AF410D"/>
    <w:rPr>
      <w:rFonts w:ascii="Times New Roman" w:hAnsi="Times New Roman" w:cs="Times New Roman"/>
      <w:sz w:val="24"/>
      <w:szCs w:val="24"/>
    </w:rPr>
  </w:style>
  <w:style w:type="character" w:customStyle="1" w:styleId="aff9">
    <w:name w:val="Схема документа Знак"/>
    <w:link w:val="affa"/>
    <w:uiPriority w:val="99"/>
    <w:semiHidden/>
    <w:rsid w:val="00AF410D"/>
    <w:rPr>
      <w:rFonts w:ascii="Tahoma" w:hAnsi="Tahoma" w:cs="Tahoma"/>
      <w:kern w:val="2"/>
      <w:sz w:val="16"/>
      <w:szCs w:val="16"/>
    </w:rPr>
  </w:style>
  <w:style w:type="paragraph" w:styleId="affa">
    <w:name w:val="Document Map"/>
    <w:basedOn w:val="a"/>
    <w:link w:val="aff9"/>
    <w:uiPriority w:val="99"/>
    <w:semiHidden/>
    <w:unhideWhenUsed/>
    <w:rsid w:val="00AF410D"/>
    <w:pPr>
      <w:widowControl w:val="0"/>
      <w:wordWrap w:val="0"/>
      <w:overflowPunct/>
      <w:autoSpaceDE/>
      <w:autoSpaceDN/>
      <w:adjustRightInd/>
      <w:jc w:val="both"/>
      <w:textAlignment w:val="auto"/>
    </w:pPr>
    <w:rPr>
      <w:rFonts w:ascii="Tahoma" w:hAnsi="Tahoma" w:cs="Tahoma"/>
      <w:kern w:val="2"/>
      <w:sz w:val="16"/>
      <w:szCs w:val="16"/>
    </w:rPr>
  </w:style>
  <w:style w:type="character" w:customStyle="1" w:styleId="16">
    <w:name w:val="Схема документа Знак1"/>
    <w:basedOn w:val="a0"/>
    <w:uiPriority w:val="99"/>
    <w:semiHidden/>
    <w:rsid w:val="00AF410D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uiPriority w:val="99"/>
    <w:rsid w:val="00AF410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F410D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F410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AF410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AF410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AF41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F410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F410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AF410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uiPriority w:val="99"/>
    <w:rsid w:val="00AF410D"/>
    <w:pPr>
      <w:shd w:val="clear" w:color="000000" w:fill="92D05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AF410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AF410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AF410D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AF410D"/>
    <w:pP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34">
    <w:name w:val="xl134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AF410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AF410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AF410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AF410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56">
    <w:name w:val="xl156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57">
    <w:name w:val="xl157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AF410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AF410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AF410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AF410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uiPriority w:val="99"/>
    <w:rsid w:val="00AF410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"/>
    <w:uiPriority w:val="99"/>
    <w:rsid w:val="00AF410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F410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F410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F410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5">
    <w:name w:val="xl175"/>
    <w:basedOn w:val="a"/>
    <w:uiPriority w:val="99"/>
    <w:rsid w:val="00AF410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6">
    <w:name w:val="xl176"/>
    <w:basedOn w:val="a"/>
    <w:uiPriority w:val="99"/>
    <w:rsid w:val="00AF410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uiPriority w:val="99"/>
    <w:rsid w:val="00AF410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8"/>
    </w:rPr>
  </w:style>
  <w:style w:type="paragraph" w:customStyle="1" w:styleId="xl178">
    <w:name w:val="xl178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79">
    <w:name w:val="xl179"/>
    <w:basedOn w:val="a"/>
    <w:uiPriority w:val="99"/>
    <w:rsid w:val="00AF41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80">
    <w:name w:val="xl180"/>
    <w:basedOn w:val="a"/>
    <w:uiPriority w:val="99"/>
    <w:rsid w:val="00AF410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1">
    <w:name w:val="xl181"/>
    <w:basedOn w:val="a"/>
    <w:uiPriority w:val="99"/>
    <w:rsid w:val="00AF410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2">
    <w:name w:val="xl182"/>
    <w:basedOn w:val="a"/>
    <w:uiPriority w:val="99"/>
    <w:rsid w:val="00AF410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3">
    <w:name w:val="xl183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84">
    <w:name w:val="xl184"/>
    <w:basedOn w:val="a"/>
    <w:uiPriority w:val="99"/>
    <w:rsid w:val="00AF41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85">
    <w:name w:val="xl185"/>
    <w:basedOn w:val="a"/>
    <w:uiPriority w:val="99"/>
    <w:rsid w:val="00AF410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7">
    <w:name w:val="xl187"/>
    <w:basedOn w:val="a"/>
    <w:uiPriority w:val="99"/>
    <w:rsid w:val="00AF410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ConsPlusTitle">
    <w:name w:val="ConsPlusTitle"/>
    <w:rsid w:val="00AF410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AF41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fb">
    <w:name w:val="footnote reference"/>
    <w:uiPriority w:val="99"/>
    <w:rsid w:val="00AF410D"/>
    <w:rPr>
      <w:rFonts w:cs="Times New Roman"/>
      <w:vertAlign w:val="superscript"/>
    </w:rPr>
  </w:style>
  <w:style w:type="character" w:styleId="affc">
    <w:name w:val="line number"/>
    <w:basedOn w:val="a0"/>
    <w:rsid w:val="00AF410D"/>
  </w:style>
  <w:style w:type="character" w:customStyle="1" w:styleId="28">
    <w:name w:val="Основной текст (2)_"/>
    <w:link w:val="29"/>
    <w:rsid w:val="00AF410D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AF410D"/>
    <w:pPr>
      <w:widowControl w:val="0"/>
      <w:shd w:val="clear" w:color="auto" w:fill="FFFFFF"/>
      <w:overflowPunct/>
      <w:autoSpaceDE/>
      <w:autoSpaceDN/>
      <w:adjustRightInd/>
      <w:spacing w:line="226" w:lineRule="exact"/>
      <w:textAlignment w:val="auto"/>
    </w:pPr>
    <w:rPr>
      <w:sz w:val="18"/>
      <w:szCs w:val="18"/>
    </w:rPr>
  </w:style>
  <w:style w:type="character" w:customStyle="1" w:styleId="41">
    <w:name w:val="Основной текст (4)_"/>
    <w:link w:val="42"/>
    <w:rsid w:val="00AF410D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F410D"/>
    <w:pPr>
      <w:widowControl w:val="0"/>
      <w:shd w:val="clear" w:color="auto" w:fill="FFFFFF"/>
      <w:overflowPunct/>
      <w:autoSpaceDE/>
      <w:autoSpaceDN/>
      <w:adjustRightInd/>
      <w:spacing w:line="214" w:lineRule="exact"/>
      <w:textAlignment w:val="auto"/>
    </w:pPr>
    <w:rPr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F410D"/>
    <w:pPr>
      <w:widowControl w:val="0"/>
      <w:overflowPunct/>
      <w:adjustRightInd/>
      <w:jc w:val="center"/>
      <w:textAlignment w:val="auto"/>
    </w:pPr>
    <w:rPr>
      <w:sz w:val="22"/>
      <w:szCs w:val="22"/>
      <w:lang w:bidi="ru-RU"/>
    </w:rPr>
  </w:style>
  <w:style w:type="paragraph" w:customStyle="1" w:styleId="s16">
    <w:name w:val="s_16"/>
    <w:basedOn w:val="a"/>
    <w:uiPriority w:val="99"/>
    <w:rsid w:val="00AF41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88">
    <w:name w:val="xl188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89">
    <w:name w:val="xl189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0">
    <w:name w:val="xl190"/>
    <w:basedOn w:val="a"/>
    <w:uiPriority w:val="99"/>
    <w:rsid w:val="00AF410D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1">
    <w:name w:val="xl191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2">
    <w:name w:val="xl192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93">
    <w:name w:val="xl193"/>
    <w:basedOn w:val="a"/>
    <w:uiPriority w:val="99"/>
    <w:rsid w:val="00AF410D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94">
    <w:name w:val="xl194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5">
    <w:name w:val="xl195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96">
    <w:name w:val="xl196"/>
    <w:basedOn w:val="a"/>
    <w:uiPriority w:val="99"/>
    <w:rsid w:val="00AF410D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97">
    <w:name w:val="xl197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98">
    <w:name w:val="xl198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99">
    <w:name w:val="xl199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0">
    <w:name w:val="xl200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1">
    <w:name w:val="xl201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2">
    <w:name w:val="xl202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3">
    <w:name w:val="xl203"/>
    <w:basedOn w:val="a"/>
    <w:uiPriority w:val="99"/>
    <w:rsid w:val="00AF410D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4">
    <w:name w:val="xl204"/>
    <w:basedOn w:val="a"/>
    <w:uiPriority w:val="99"/>
    <w:rsid w:val="00AF410D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5">
    <w:name w:val="xl205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6">
    <w:name w:val="xl206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7">
    <w:name w:val="xl207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8">
    <w:name w:val="xl208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9">
    <w:name w:val="xl209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10">
    <w:name w:val="xl210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11">
    <w:name w:val="xl211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12">
    <w:name w:val="xl212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13">
    <w:name w:val="xl213"/>
    <w:basedOn w:val="a"/>
    <w:uiPriority w:val="99"/>
    <w:rsid w:val="00AF410D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14">
    <w:name w:val="xl214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15">
    <w:name w:val="xl215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16">
    <w:name w:val="xl216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17">
    <w:name w:val="xl217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18">
    <w:name w:val="xl218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19">
    <w:name w:val="xl219"/>
    <w:basedOn w:val="a"/>
    <w:uiPriority w:val="99"/>
    <w:rsid w:val="00AF410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20">
    <w:name w:val="xl220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21">
    <w:name w:val="xl221"/>
    <w:basedOn w:val="a"/>
    <w:uiPriority w:val="99"/>
    <w:rsid w:val="00AF410D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22">
    <w:name w:val="xl222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23">
    <w:name w:val="xl223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24">
    <w:name w:val="xl224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25">
    <w:name w:val="xl225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26">
    <w:name w:val="xl226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27">
    <w:name w:val="xl227"/>
    <w:basedOn w:val="a"/>
    <w:uiPriority w:val="99"/>
    <w:rsid w:val="00AF410D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28">
    <w:name w:val="xl228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29">
    <w:name w:val="xl229"/>
    <w:basedOn w:val="a"/>
    <w:uiPriority w:val="99"/>
    <w:rsid w:val="00AF410D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30">
    <w:name w:val="xl230"/>
    <w:basedOn w:val="a"/>
    <w:uiPriority w:val="99"/>
    <w:rsid w:val="00AF410D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31">
    <w:name w:val="xl231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32">
    <w:name w:val="xl232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33">
    <w:name w:val="xl233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34">
    <w:name w:val="xl234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35">
    <w:name w:val="xl235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36">
    <w:name w:val="xl236"/>
    <w:basedOn w:val="a"/>
    <w:uiPriority w:val="99"/>
    <w:rsid w:val="00AF410D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37">
    <w:name w:val="xl237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38">
    <w:name w:val="xl238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39">
    <w:name w:val="xl239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40">
    <w:name w:val="xl240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41">
    <w:name w:val="xl241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42">
    <w:name w:val="xl242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4">
    <w:name w:val="xl244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5">
    <w:name w:val="xl245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6">
    <w:name w:val="xl246"/>
    <w:basedOn w:val="a"/>
    <w:uiPriority w:val="99"/>
    <w:rsid w:val="00AF410D"/>
    <w:pPr>
      <w:pBdr>
        <w:lef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7">
    <w:name w:val="xl247"/>
    <w:basedOn w:val="a"/>
    <w:uiPriority w:val="99"/>
    <w:rsid w:val="00AF410D"/>
    <w:pP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8">
    <w:name w:val="xl248"/>
    <w:basedOn w:val="a"/>
    <w:uiPriority w:val="99"/>
    <w:rsid w:val="00AF410D"/>
    <w:pPr>
      <w:pBdr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9">
    <w:name w:val="xl249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1">
    <w:name w:val="xl251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2">
    <w:name w:val="xl252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3">
    <w:name w:val="xl253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4">
    <w:name w:val="xl254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5">
    <w:name w:val="xl255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6">
    <w:name w:val="xl256"/>
    <w:basedOn w:val="a"/>
    <w:uiPriority w:val="99"/>
    <w:rsid w:val="00AF41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7">
    <w:name w:val="xl257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8">
    <w:name w:val="xl258"/>
    <w:basedOn w:val="a"/>
    <w:uiPriority w:val="99"/>
    <w:rsid w:val="00AF4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9">
    <w:name w:val="xl259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60">
    <w:name w:val="xl260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61">
    <w:name w:val="xl261"/>
    <w:basedOn w:val="a"/>
    <w:uiPriority w:val="99"/>
    <w:rsid w:val="00AF410D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62">
    <w:name w:val="xl262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63">
    <w:name w:val="xl263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64">
    <w:name w:val="xl264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65">
    <w:name w:val="xl265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66">
    <w:name w:val="xl266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67">
    <w:name w:val="xl267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68">
    <w:name w:val="xl268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69">
    <w:name w:val="xl269"/>
    <w:basedOn w:val="a"/>
    <w:uiPriority w:val="99"/>
    <w:rsid w:val="00AF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70">
    <w:name w:val="xl270"/>
    <w:basedOn w:val="a"/>
    <w:uiPriority w:val="99"/>
    <w:rsid w:val="00AF410D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271">
    <w:name w:val="xl271"/>
    <w:basedOn w:val="a"/>
    <w:uiPriority w:val="99"/>
    <w:rsid w:val="00AF410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Cs w:val="28"/>
    </w:rPr>
  </w:style>
  <w:style w:type="paragraph" w:customStyle="1" w:styleId="xl272">
    <w:name w:val="xl272"/>
    <w:basedOn w:val="a"/>
    <w:uiPriority w:val="99"/>
    <w:rsid w:val="00AF410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Cs w:val="28"/>
    </w:rPr>
  </w:style>
  <w:style w:type="paragraph" w:customStyle="1" w:styleId="xl273">
    <w:name w:val="xl273"/>
    <w:basedOn w:val="a"/>
    <w:uiPriority w:val="99"/>
    <w:rsid w:val="00AF410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8"/>
    </w:rPr>
  </w:style>
  <w:style w:type="paragraph" w:customStyle="1" w:styleId="xl274">
    <w:name w:val="xl274"/>
    <w:basedOn w:val="a"/>
    <w:uiPriority w:val="99"/>
    <w:rsid w:val="00AF410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Cs w:val="28"/>
    </w:rPr>
  </w:style>
  <w:style w:type="paragraph" w:customStyle="1" w:styleId="xl275">
    <w:name w:val="xl275"/>
    <w:basedOn w:val="a"/>
    <w:uiPriority w:val="99"/>
    <w:rsid w:val="00AF410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64">
    <w:name w:val="xl64"/>
    <w:basedOn w:val="a"/>
    <w:uiPriority w:val="99"/>
    <w:rsid w:val="00AF410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Cs w:val="28"/>
    </w:rPr>
  </w:style>
  <w:style w:type="paragraph" w:styleId="affd">
    <w:name w:val="Subtitle"/>
    <w:basedOn w:val="aff5"/>
    <w:next w:val="aff7"/>
    <w:link w:val="affe"/>
    <w:uiPriority w:val="99"/>
    <w:qFormat/>
    <w:rsid w:val="00C12544"/>
    <w:pPr>
      <w:keepNext/>
      <w:widowControl w:val="0"/>
      <w:pBdr>
        <w:bottom w:val="none" w:sz="0" w:space="0" w:color="auto"/>
      </w:pBdr>
      <w:autoSpaceDN w:val="0"/>
      <w:adjustRightInd w:val="0"/>
      <w:spacing w:before="240" w:after="120"/>
      <w:jc w:val="center"/>
    </w:pPr>
    <w:rPr>
      <w:rFonts w:eastAsia="Times New Roman"/>
      <w:color w:val="auto"/>
      <w:spacing w:val="0"/>
      <w:kern w:val="0"/>
      <w:sz w:val="24"/>
      <w:szCs w:val="24"/>
      <w:lang w:eastAsia="ru-RU"/>
    </w:rPr>
  </w:style>
  <w:style w:type="character" w:customStyle="1" w:styleId="affe">
    <w:name w:val="Подзаголовок Знак"/>
    <w:basedOn w:val="a0"/>
    <w:link w:val="affd"/>
    <w:uiPriority w:val="99"/>
    <w:rsid w:val="00C12544"/>
    <w:rPr>
      <w:rFonts w:ascii="Cambria" w:hAnsi="Cambria"/>
      <w:sz w:val="24"/>
      <w:szCs w:val="24"/>
    </w:rPr>
  </w:style>
  <w:style w:type="paragraph" w:customStyle="1" w:styleId="afff">
    <w:name w:val="Знак Знак Знак Знак Знак Знак Знак Знак Знак Знак Знак Знак Знак Знак Знак Знак Знак"/>
    <w:basedOn w:val="a"/>
    <w:rsid w:val="00C525C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styleId="afff0">
    <w:name w:val="List"/>
    <w:basedOn w:val="aff7"/>
    <w:uiPriority w:val="99"/>
    <w:rsid w:val="00C525C6"/>
    <w:pPr>
      <w:wordWrap/>
      <w:autoSpaceDN w:val="0"/>
      <w:adjustRightInd w:val="0"/>
      <w:spacing w:after="0"/>
    </w:pPr>
    <w:rPr>
      <w:kern w:val="0"/>
      <w:sz w:val="28"/>
      <w:szCs w:val="28"/>
      <w:u w:val="single"/>
      <w:lang w:eastAsia="ru-RU"/>
    </w:rPr>
  </w:style>
  <w:style w:type="paragraph" w:styleId="afff1">
    <w:name w:val="caption"/>
    <w:basedOn w:val="a"/>
    <w:uiPriority w:val="99"/>
    <w:qFormat/>
    <w:rsid w:val="00C525C6"/>
    <w:pPr>
      <w:widowControl w:val="0"/>
      <w:overflowPunct/>
      <w:autoSpaceDE/>
      <w:spacing w:before="120" w:after="120"/>
      <w:textAlignment w:val="auto"/>
    </w:pPr>
    <w:rPr>
      <w:rFonts w:ascii="Arial" w:hAnsi="Arial" w:cs="Arial"/>
      <w:i/>
      <w:iCs/>
      <w:sz w:val="20"/>
    </w:rPr>
  </w:style>
  <w:style w:type="paragraph" w:customStyle="1" w:styleId="Index">
    <w:name w:val="Index"/>
    <w:basedOn w:val="a"/>
    <w:uiPriority w:val="99"/>
    <w:rsid w:val="00C525C6"/>
    <w:pPr>
      <w:widowControl w:val="0"/>
      <w:overflowPunct/>
      <w:autoSpaceDE/>
      <w:textAlignment w:val="auto"/>
    </w:pPr>
    <w:rPr>
      <w:rFonts w:ascii="Arial" w:hAnsi="Arial" w:cs="Arial"/>
      <w:sz w:val="18"/>
      <w:szCs w:val="18"/>
    </w:rPr>
  </w:style>
  <w:style w:type="paragraph" w:customStyle="1" w:styleId="Index1">
    <w:name w:val="Index1"/>
    <w:basedOn w:val="a"/>
    <w:uiPriority w:val="99"/>
    <w:rsid w:val="00C525C6"/>
    <w:pPr>
      <w:widowControl w:val="0"/>
      <w:overflowPunct/>
      <w:autoSpaceDE/>
      <w:textAlignment w:val="auto"/>
    </w:pPr>
    <w:rPr>
      <w:rFonts w:ascii="Arial" w:hAnsi="Arial" w:cs="Arial"/>
      <w:sz w:val="20"/>
    </w:rPr>
  </w:style>
  <w:style w:type="paragraph" w:customStyle="1" w:styleId="3ffffffff1">
    <w:name w:val="ﾍ3f・f・f・f・f・f・f・f1"/>
    <w:basedOn w:val="a"/>
    <w:uiPriority w:val="99"/>
    <w:rsid w:val="00C525C6"/>
    <w:pPr>
      <w:widowControl w:val="0"/>
      <w:overflowPunct/>
      <w:autoSpaceDE/>
      <w:spacing w:before="120" w:after="120"/>
      <w:textAlignment w:val="auto"/>
    </w:pPr>
    <w:rPr>
      <w:i/>
      <w:iCs/>
      <w:sz w:val="24"/>
      <w:szCs w:val="24"/>
    </w:rPr>
  </w:style>
  <w:style w:type="paragraph" w:customStyle="1" w:styleId="3fffffffff1">
    <w:name w:val="ﾓ3f・f・f・f・f・f・f・f・f1"/>
    <w:basedOn w:val="a"/>
    <w:uiPriority w:val="99"/>
    <w:rsid w:val="00C525C6"/>
    <w:pPr>
      <w:widowControl w:val="0"/>
      <w:overflowPunct/>
      <w:autoSpaceDE/>
      <w:textAlignment w:val="auto"/>
    </w:pPr>
    <w:rPr>
      <w:sz w:val="20"/>
    </w:rPr>
  </w:style>
  <w:style w:type="paragraph" w:styleId="afff2">
    <w:name w:val="Body Text Indent"/>
    <w:basedOn w:val="a"/>
    <w:link w:val="afff3"/>
    <w:uiPriority w:val="99"/>
    <w:rsid w:val="00C525C6"/>
    <w:pPr>
      <w:widowControl w:val="0"/>
      <w:overflowPunct/>
      <w:autoSpaceDE/>
      <w:ind w:firstLine="708"/>
      <w:textAlignment w:val="auto"/>
    </w:pPr>
    <w:rPr>
      <w:sz w:val="20"/>
    </w:rPr>
  </w:style>
  <w:style w:type="character" w:customStyle="1" w:styleId="afff3">
    <w:name w:val="Основной текст с отступом Знак"/>
    <w:basedOn w:val="a0"/>
    <w:link w:val="afff2"/>
    <w:uiPriority w:val="99"/>
    <w:rsid w:val="00C525C6"/>
    <w:rPr>
      <w:rFonts w:ascii="Times New Roman" w:hAnsi="Times New Roman"/>
    </w:rPr>
  </w:style>
  <w:style w:type="paragraph" w:customStyle="1" w:styleId="FR1">
    <w:name w:val="FR1"/>
    <w:uiPriority w:val="99"/>
    <w:rsid w:val="00C525C6"/>
    <w:pPr>
      <w:widowControl w:val="0"/>
      <w:autoSpaceDN w:val="0"/>
      <w:adjustRightInd w:val="0"/>
      <w:spacing w:before="240"/>
    </w:pPr>
    <w:rPr>
      <w:rFonts w:ascii="Arial" w:hAnsi="Arial" w:cs="Arial"/>
    </w:rPr>
  </w:style>
  <w:style w:type="paragraph" w:customStyle="1" w:styleId="3ffffffffffffffffffffff31">
    <w:name w:val="ﾎ3f・f・f・f・f・f・f・f ・f・f・f・f・f ・f ・f・f・f・f・f・f・f・f 31"/>
    <w:basedOn w:val="a"/>
    <w:uiPriority w:val="99"/>
    <w:rsid w:val="00C525C6"/>
    <w:pPr>
      <w:widowControl w:val="0"/>
      <w:overflowPunct/>
      <w:autoSpaceDE/>
      <w:ind w:left="708"/>
      <w:jc w:val="both"/>
      <w:textAlignment w:val="auto"/>
    </w:pPr>
    <w:rPr>
      <w:szCs w:val="28"/>
    </w:rPr>
  </w:style>
  <w:style w:type="paragraph" w:customStyle="1" w:styleId="3fffffffffffff21">
    <w:name w:val="ﾎ3f・f・f・f・f・f・f・f ・f・f・f・f・f 21"/>
    <w:basedOn w:val="a"/>
    <w:uiPriority w:val="99"/>
    <w:rsid w:val="00C525C6"/>
    <w:pPr>
      <w:widowControl w:val="0"/>
      <w:tabs>
        <w:tab w:val="left" w:pos="2585"/>
      </w:tabs>
      <w:overflowPunct/>
      <w:autoSpaceDE/>
      <w:jc w:val="both"/>
      <w:textAlignment w:val="auto"/>
    </w:pPr>
    <w:rPr>
      <w:szCs w:val="28"/>
    </w:rPr>
  </w:style>
  <w:style w:type="paragraph" w:customStyle="1" w:styleId="3ffffff1">
    <w:name w:val="ﾖ3f・f・f・f・f・f1"/>
    <w:basedOn w:val="a"/>
    <w:uiPriority w:val="99"/>
    <w:rsid w:val="00C525C6"/>
    <w:pPr>
      <w:widowControl w:val="0"/>
      <w:overflowPunct/>
      <w:autoSpaceDE/>
      <w:ind w:left="128"/>
      <w:textAlignment w:val="auto"/>
    </w:pPr>
    <w:rPr>
      <w:szCs w:val="28"/>
    </w:rPr>
  </w:style>
  <w:style w:type="paragraph" w:customStyle="1" w:styleId="3fffffffffffff31">
    <w:name w:val="ﾎ3f・f・f・f・f・f・f・f ・f・f・f・f・f 31"/>
    <w:basedOn w:val="a"/>
    <w:uiPriority w:val="99"/>
    <w:rsid w:val="00C525C6"/>
    <w:pPr>
      <w:widowControl w:val="0"/>
      <w:overflowPunct/>
      <w:autoSpaceDE/>
      <w:textAlignment w:val="auto"/>
    </w:pPr>
    <w:rPr>
      <w:szCs w:val="28"/>
    </w:rPr>
  </w:style>
  <w:style w:type="paragraph" w:customStyle="1" w:styleId="3ffffffffffffffffffffff21">
    <w:name w:val="ﾎ3f・f・f・f・f・f・f・f ・f・f・f・f・f ・f ・f・f・f・f・f・f・f・f 21"/>
    <w:basedOn w:val="a"/>
    <w:uiPriority w:val="99"/>
    <w:rsid w:val="00C525C6"/>
    <w:pPr>
      <w:widowControl w:val="0"/>
      <w:overflowPunct/>
      <w:autoSpaceDE/>
      <w:ind w:left="69"/>
      <w:textAlignment w:val="auto"/>
    </w:pPr>
    <w:rPr>
      <w:szCs w:val="28"/>
    </w:rPr>
  </w:style>
  <w:style w:type="paragraph" w:customStyle="1" w:styleId="TableContents">
    <w:name w:val="Table Contents"/>
    <w:basedOn w:val="a"/>
    <w:uiPriority w:val="99"/>
    <w:rsid w:val="00C525C6"/>
    <w:pPr>
      <w:widowControl w:val="0"/>
      <w:overflowPunct/>
      <w:autoSpaceDE/>
      <w:textAlignment w:val="auto"/>
    </w:pPr>
    <w:rPr>
      <w:sz w:val="20"/>
    </w:rPr>
  </w:style>
  <w:style w:type="paragraph" w:customStyle="1" w:styleId="TableHeading">
    <w:name w:val="Table Heading"/>
    <w:basedOn w:val="TableContents"/>
    <w:uiPriority w:val="99"/>
    <w:rsid w:val="00C525C6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aff7"/>
    <w:uiPriority w:val="99"/>
    <w:rsid w:val="00C525C6"/>
    <w:pPr>
      <w:wordWrap/>
      <w:autoSpaceDN w:val="0"/>
      <w:adjustRightInd w:val="0"/>
      <w:spacing w:after="0"/>
    </w:pPr>
    <w:rPr>
      <w:kern w:val="0"/>
      <w:sz w:val="28"/>
      <w:szCs w:val="28"/>
      <w:u w:val="single"/>
      <w:lang w:eastAsia="ru-RU"/>
    </w:rPr>
  </w:style>
  <w:style w:type="paragraph" w:customStyle="1" w:styleId="3fffffffffffff2">
    <w:name w:val="ﾎ3f・f・f・f・f・f・f・f ・f・f・f・f・f 2"/>
    <w:basedOn w:val="a"/>
    <w:uiPriority w:val="99"/>
    <w:rsid w:val="00C525C6"/>
    <w:pPr>
      <w:widowControl w:val="0"/>
      <w:overflowPunct/>
      <w:autoSpaceDE/>
      <w:spacing w:after="120" w:line="480" w:lineRule="auto"/>
      <w:textAlignment w:val="auto"/>
    </w:pPr>
    <w:rPr>
      <w:sz w:val="20"/>
    </w:rPr>
  </w:style>
  <w:style w:type="paragraph" w:customStyle="1" w:styleId="TableContents1">
    <w:name w:val="Table Contents1"/>
    <w:basedOn w:val="a"/>
    <w:uiPriority w:val="99"/>
    <w:rsid w:val="00C525C6"/>
    <w:pPr>
      <w:widowControl w:val="0"/>
      <w:overflowPunct/>
      <w:autoSpaceDE/>
      <w:textAlignment w:val="auto"/>
    </w:pPr>
    <w:rPr>
      <w:sz w:val="18"/>
      <w:szCs w:val="18"/>
    </w:rPr>
  </w:style>
  <w:style w:type="paragraph" w:customStyle="1" w:styleId="TableHeading1">
    <w:name w:val="Table Heading1"/>
    <w:basedOn w:val="TableContents1"/>
    <w:uiPriority w:val="99"/>
    <w:rsid w:val="00C525C6"/>
    <w:pPr>
      <w:jc w:val="center"/>
    </w:pPr>
    <w:rPr>
      <w:b/>
      <w:bCs/>
    </w:rPr>
  </w:style>
  <w:style w:type="paragraph" w:customStyle="1" w:styleId="Oaaeeoa1">
    <w:name w:val="Oaaeeoa1"/>
    <w:basedOn w:val="a"/>
    <w:uiPriority w:val="99"/>
    <w:rsid w:val="00C525C6"/>
    <w:pPr>
      <w:widowControl w:val="0"/>
      <w:overflowPunct/>
      <w:autoSpaceDE/>
      <w:textAlignment w:val="auto"/>
    </w:pPr>
    <w:rPr>
      <w:sz w:val="26"/>
      <w:szCs w:val="26"/>
    </w:rPr>
  </w:style>
  <w:style w:type="paragraph" w:customStyle="1" w:styleId="Framecontents1">
    <w:name w:val="Frame contents1"/>
    <w:basedOn w:val="aff7"/>
    <w:uiPriority w:val="99"/>
    <w:rsid w:val="00C525C6"/>
    <w:pPr>
      <w:wordWrap/>
      <w:autoSpaceDN w:val="0"/>
      <w:adjustRightInd w:val="0"/>
      <w:spacing w:after="0"/>
    </w:pPr>
    <w:rPr>
      <w:kern w:val="0"/>
      <w:sz w:val="28"/>
      <w:szCs w:val="28"/>
      <w:u w:val="single"/>
      <w:lang w:eastAsia="ru-RU"/>
    </w:rPr>
  </w:style>
  <w:style w:type="character" w:customStyle="1" w:styleId="3fffffffffffffffffff">
    <w:name w:val="ﾎ3f・f・f・f・f・f・f・f ・f・f・f・f・f ・f・f・f・f・f・f"/>
    <w:uiPriority w:val="99"/>
    <w:rsid w:val="00C525C6"/>
    <w:rPr>
      <w:sz w:val="20"/>
      <w:szCs w:val="20"/>
    </w:rPr>
  </w:style>
  <w:style w:type="character" w:customStyle="1" w:styleId="Absatz-Standardschriftart">
    <w:name w:val="Absatz-Standardschriftart"/>
    <w:uiPriority w:val="99"/>
    <w:rsid w:val="00C525C6"/>
    <w:rPr>
      <w:sz w:val="20"/>
      <w:szCs w:val="20"/>
    </w:rPr>
  </w:style>
  <w:style w:type="character" w:customStyle="1" w:styleId="WW-Absatz-Standardschriftart">
    <w:name w:val="WW-Absatz-Standardschriftart"/>
    <w:uiPriority w:val="99"/>
    <w:rsid w:val="00C525C6"/>
    <w:rPr>
      <w:sz w:val="20"/>
      <w:szCs w:val="20"/>
    </w:rPr>
  </w:style>
  <w:style w:type="character" w:customStyle="1" w:styleId="WW-Absatz-Standardschriftart1">
    <w:name w:val="WW-Absatz-Standardschriftart1"/>
    <w:uiPriority w:val="99"/>
    <w:rsid w:val="00C525C6"/>
    <w:rPr>
      <w:sz w:val="20"/>
      <w:szCs w:val="20"/>
    </w:rPr>
  </w:style>
  <w:style w:type="character" w:customStyle="1" w:styleId="WW8Num2z0">
    <w:name w:val="WW8Num2z0"/>
    <w:uiPriority w:val="99"/>
    <w:rsid w:val="00C525C6"/>
    <w:rPr>
      <w:rFonts w:ascii="Wingdings" w:hAnsi="Wingdings" w:cs="Wingdings"/>
      <w:sz w:val="20"/>
      <w:szCs w:val="20"/>
    </w:rPr>
  </w:style>
  <w:style w:type="character" w:customStyle="1" w:styleId="WW8Num3z0">
    <w:name w:val="WW8Num3z0"/>
    <w:uiPriority w:val="99"/>
    <w:rsid w:val="00C525C6"/>
    <w:rPr>
      <w:rFonts w:ascii="Symbol" w:hAnsi="Symbol" w:cs="Symbol"/>
      <w:sz w:val="20"/>
      <w:szCs w:val="20"/>
    </w:rPr>
  </w:style>
  <w:style w:type="character" w:customStyle="1" w:styleId="WW8Num4z0">
    <w:name w:val="WW8Num4z0"/>
    <w:uiPriority w:val="99"/>
    <w:rsid w:val="00C525C6"/>
    <w:rPr>
      <w:rFonts w:ascii="Symbol" w:hAnsi="Symbol" w:cs="Symbol"/>
      <w:sz w:val="18"/>
      <w:szCs w:val="18"/>
    </w:rPr>
  </w:style>
  <w:style w:type="character" w:customStyle="1" w:styleId="WW8Num5z0">
    <w:name w:val="WW8Num5z0"/>
    <w:uiPriority w:val="99"/>
    <w:rsid w:val="00C525C6"/>
    <w:rPr>
      <w:sz w:val="20"/>
      <w:szCs w:val="20"/>
    </w:rPr>
  </w:style>
  <w:style w:type="character" w:customStyle="1" w:styleId="WW8Num6z0">
    <w:name w:val="WW8Num6z0"/>
    <w:uiPriority w:val="99"/>
    <w:rsid w:val="00C525C6"/>
    <w:rPr>
      <w:rFonts w:ascii="Symbol" w:hAnsi="Symbol" w:cs="Symbol"/>
      <w:sz w:val="18"/>
      <w:szCs w:val="18"/>
    </w:rPr>
  </w:style>
  <w:style w:type="character" w:customStyle="1" w:styleId="WW8Num7z0">
    <w:name w:val="WW8Num7z0"/>
    <w:uiPriority w:val="99"/>
    <w:rsid w:val="00C525C6"/>
    <w:rPr>
      <w:rFonts w:ascii="Wingdings" w:hAnsi="Wingdings" w:cs="Wingdings"/>
      <w:sz w:val="20"/>
      <w:szCs w:val="20"/>
    </w:rPr>
  </w:style>
  <w:style w:type="character" w:customStyle="1" w:styleId="WW8Num8z0">
    <w:name w:val="WW8Num8z0"/>
    <w:uiPriority w:val="99"/>
    <w:rsid w:val="00C525C6"/>
    <w:rPr>
      <w:sz w:val="20"/>
      <w:szCs w:val="20"/>
    </w:rPr>
  </w:style>
  <w:style w:type="character" w:customStyle="1" w:styleId="WW8Num9z0">
    <w:name w:val="WW8Num9z0"/>
    <w:uiPriority w:val="99"/>
    <w:rsid w:val="00C525C6"/>
    <w:rPr>
      <w:sz w:val="20"/>
      <w:szCs w:val="20"/>
    </w:rPr>
  </w:style>
  <w:style w:type="character" w:customStyle="1" w:styleId="WW8Num10z0">
    <w:name w:val="WW8Num10z0"/>
    <w:uiPriority w:val="99"/>
    <w:rsid w:val="00C525C6"/>
    <w:rPr>
      <w:rFonts w:ascii="Symbol" w:hAnsi="Symbol" w:cs="Symbol"/>
      <w:sz w:val="18"/>
      <w:szCs w:val="18"/>
    </w:rPr>
  </w:style>
  <w:style w:type="character" w:customStyle="1" w:styleId="WW8Num11z0">
    <w:name w:val="WW8Num11z0"/>
    <w:uiPriority w:val="99"/>
    <w:rsid w:val="00C525C6"/>
    <w:rPr>
      <w:sz w:val="20"/>
      <w:szCs w:val="20"/>
    </w:rPr>
  </w:style>
  <w:style w:type="character" w:customStyle="1" w:styleId="WW8Num12z0">
    <w:name w:val="WW8Num12z0"/>
    <w:uiPriority w:val="99"/>
    <w:rsid w:val="00C525C6"/>
    <w:rPr>
      <w:rFonts w:ascii="Symbol" w:hAnsi="Symbol" w:cs="Symbol"/>
      <w:sz w:val="20"/>
      <w:szCs w:val="20"/>
    </w:rPr>
  </w:style>
  <w:style w:type="character" w:customStyle="1" w:styleId="WW8Num13z0">
    <w:name w:val="WW8Num13z0"/>
    <w:uiPriority w:val="99"/>
    <w:rsid w:val="00C525C6"/>
    <w:rPr>
      <w:rFonts w:ascii="Symbol" w:hAnsi="Symbol" w:cs="Symbol"/>
      <w:sz w:val="18"/>
      <w:szCs w:val="18"/>
    </w:rPr>
  </w:style>
  <w:style w:type="character" w:customStyle="1" w:styleId="WW8Num14z0">
    <w:name w:val="WW8Num14z0"/>
    <w:uiPriority w:val="99"/>
    <w:rsid w:val="00C525C6"/>
    <w:rPr>
      <w:rFonts w:ascii="Symbol" w:hAnsi="Symbol" w:cs="Symbol"/>
      <w:sz w:val="20"/>
      <w:szCs w:val="20"/>
    </w:rPr>
  </w:style>
  <w:style w:type="character" w:customStyle="1" w:styleId="WW8Num15z0">
    <w:name w:val="WW8Num15z0"/>
    <w:uiPriority w:val="99"/>
    <w:rsid w:val="00C525C6"/>
    <w:rPr>
      <w:rFonts w:ascii="Wingdings" w:hAnsi="Wingdings" w:cs="Wingdings"/>
      <w:sz w:val="20"/>
      <w:szCs w:val="20"/>
    </w:rPr>
  </w:style>
  <w:style w:type="character" w:customStyle="1" w:styleId="WW8Num16z0">
    <w:name w:val="WW8Num16z0"/>
    <w:uiPriority w:val="99"/>
    <w:rsid w:val="00C525C6"/>
    <w:rPr>
      <w:rFonts w:ascii="Symbol" w:hAnsi="Symbol" w:cs="Symbol"/>
      <w:sz w:val="18"/>
      <w:szCs w:val="18"/>
    </w:rPr>
  </w:style>
  <w:style w:type="character" w:customStyle="1" w:styleId="WW8Num17z0">
    <w:name w:val="WW8Num17z0"/>
    <w:uiPriority w:val="99"/>
    <w:rsid w:val="00C525C6"/>
    <w:rPr>
      <w:sz w:val="20"/>
      <w:szCs w:val="20"/>
    </w:rPr>
  </w:style>
  <w:style w:type="character" w:customStyle="1" w:styleId="WW-Absatz-Standardschriftart11">
    <w:name w:val="WW-Absatz-Standardschriftart11"/>
    <w:uiPriority w:val="99"/>
    <w:rsid w:val="00C525C6"/>
    <w:rPr>
      <w:sz w:val="20"/>
      <w:szCs w:val="20"/>
    </w:rPr>
  </w:style>
  <w:style w:type="character" w:customStyle="1" w:styleId="WW-Absatz-Standardschriftart111">
    <w:name w:val="WW-Absatz-Standardschriftart111"/>
    <w:uiPriority w:val="99"/>
    <w:rsid w:val="00C525C6"/>
    <w:rPr>
      <w:sz w:val="20"/>
      <w:szCs w:val="20"/>
    </w:rPr>
  </w:style>
  <w:style w:type="character" w:customStyle="1" w:styleId="WW-Absatz-Standardschriftart1111">
    <w:name w:val="WW-Absatz-Standardschriftart1111"/>
    <w:uiPriority w:val="99"/>
    <w:rsid w:val="00C525C6"/>
    <w:rPr>
      <w:sz w:val="20"/>
      <w:szCs w:val="20"/>
    </w:rPr>
  </w:style>
  <w:style w:type="character" w:customStyle="1" w:styleId="WW-Absatz-Standardschriftart11111">
    <w:name w:val="WW-Absatz-Standardschriftart11111"/>
    <w:uiPriority w:val="99"/>
    <w:rsid w:val="00C525C6"/>
    <w:rPr>
      <w:sz w:val="20"/>
      <w:szCs w:val="20"/>
    </w:rPr>
  </w:style>
  <w:style w:type="character" w:customStyle="1" w:styleId="WW8Num1z0">
    <w:name w:val="WW8Num1z0"/>
    <w:uiPriority w:val="99"/>
    <w:rsid w:val="00C525C6"/>
    <w:rPr>
      <w:rFonts w:ascii="Wingdings" w:hAnsi="Wingdings" w:cs="Wingdings"/>
      <w:sz w:val="20"/>
      <w:szCs w:val="20"/>
    </w:rPr>
  </w:style>
  <w:style w:type="character" w:customStyle="1" w:styleId="WW8Num1z1">
    <w:name w:val="WW8Num1z1"/>
    <w:uiPriority w:val="99"/>
    <w:rsid w:val="00C525C6"/>
    <w:rPr>
      <w:rFonts w:ascii="Courier New" w:hAnsi="Courier New" w:cs="Courier New"/>
      <w:sz w:val="20"/>
      <w:szCs w:val="20"/>
    </w:rPr>
  </w:style>
  <w:style w:type="character" w:customStyle="1" w:styleId="WW8Num1z3">
    <w:name w:val="WW8Num1z3"/>
    <w:uiPriority w:val="99"/>
    <w:rsid w:val="00C525C6"/>
    <w:rPr>
      <w:rFonts w:ascii="Symbol" w:hAnsi="Symbol" w:cs="Symbol"/>
      <w:sz w:val="20"/>
      <w:szCs w:val="20"/>
    </w:rPr>
  </w:style>
  <w:style w:type="character" w:customStyle="1" w:styleId="WW8Num2z1">
    <w:name w:val="WW8Num2z1"/>
    <w:uiPriority w:val="99"/>
    <w:rsid w:val="00C525C6"/>
    <w:rPr>
      <w:rFonts w:ascii="Courier New" w:hAnsi="Courier New" w:cs="Courier New"/>
      <w:sz w:val="20"/>
      <w:szCs w:val="20"/>
    </w:rPr>
  </w:style>
  <w:style w:type="character" w:customStyle="1" w:styleId="WW8Num2z3">
    <w:name w:val="WW8Num2z3"/>
    <w:uiPriority w:val="99"/>
    <w:rsid w:val="00C525C6"/>
    <w:rPr>
      <w:rFonts w:ascii="Symbol" w:hAnsi="Symbol" w:cs="Symbol"/>
      <w:sz w:val="20"/>
      <w:szCs w:val="20"/>
    </w:rPr>
  </w:style>
  <w:style w:type="character" w:customStyle="1" w:styleId="WW8Num3z1">
    <w:name w:val="WW8Num3z1"/>
    <w:uiPriority w:val="99"/>
    <w:rsid w:val="00C525C6"/>
    <w:rPr>
      <w:rFonts w:ascii="Courier New" w:hAnsi="Courier New" w:cs="Courier New"/>
      <w:sz w:val="20"/>
      <w:szCs w:val="20"/>
    </w:rPr>
  </w:style>
  <w:style w:type="character" w:customStyle="1" w:styleId="WW8Num3z2">
    <w:name w:val="WW8Num3z2"/>
    <w:uiPriority w:val="99"/>
    <w:rsid w:val="00C525C6"/>
    <w:rPr>
      <w:rFonts w:ascii="Wingdings" w:hAnsi="Wingdings" w:cs="Wingdings"/>
      <w:sz w:val="20"/>
      <w:szCs w:val="20"/>
    </w:rPr>
  </w:style>
  <w:style w:type="character" w:customStyle="1" w:styleId="WW8Num5z1">
    <w:name w:val="WW8Num5z1"/>
    <w:uiPriority w:val="99"/>
    <w:rsid w:val="00C525C6"/>
    <w:rPr>
      <w:rFonts w:ascii="Courier New" w:hAnsi="Courier New" w:cs="Courier New"/>
      <w:sz w:val="20"/>
      <w:szCs w:val="20"/>
    </w:rPr>
  </w:style>
  <w:style w:type="character" w:customStyle="1" w:styleId="WW8Num5z2">
    <w:name w:val="WW8Num5z2"/>
    <w:uiPriority w:val="99"/>
    <w:rsid w:val="00C525C6"/>
    <w:rPr>
      <w:rFonts w:ascii="Wingdings" w:hAnsi="Wingdings" w:cs="Wingdings"/>
      <w:sz w:val="20"/>
      <w:szCs w:val="20"/>
    </w:rPr>
  </w:style>
  <w:style w:type="character" w:customStyle="1" w:styleId="WW8Num5z3">
    <w:name w:val="WW8Num5z3"/>
    <w:uiPriority w:val="99"/>
    <w:rsid w:val="00C525C6"/>
    <w:rPr>
      <w:rFonts w:ascii="Symbol" w:hAnsi="Symbol" w:cs="Symbol"/>
      <w:sz w:val="20"/>
      <w:szCs w:val="20"/>
    </w:rPr>
  </w:style>
  <w:style w:type="character" w:customStyle="1" w:styleId="WW8Num7z1">
    <w:name w:val="WW8Num7z1"/>
    <w:uiPriority w:val="99"/>
    <w:rsid w:val="00C525C6"/>
    <w:rPr>
      <w:rFonts w:ascii="Courier New" w:hAnsi="Courier New" w:cs="Courier New"/>
      <w:sz w:val="20"/>
      <w:szCs w:val="20"/>
    </w:rPr>
  </w:style>
  <w:style w:type="character" w:customStyle="1" w:styleId="WW8Num7z3">
    <w:name w:val="WW8Num7z3"/>
    <w:uiPriority w:val="99"/>
    <w:rsid w:val="00C525C6"/>
    <w:rPr>
      <w:rFonts w:ascii="Symbol" w:hAnsi="Symbol" w:cs="Symbol"/>
      <w:sz w:val="20"/>
      <w:szCs w:val="20"/>
    </w:rPr>
  </w:style>
  <w:style w:type="character" w:customStyle="1" w:styleId="WW8Num8z1">
    <w:name w:val="WW8Num8z1"/>
    <w:uiPriority w:val="99"/>
    <w:rsid w:val="00C525C6"/>
    <w:rPr>
      <w:rFonts w:ascii="Courier New" w:hAnsi="Courier New" w:cs="Courier New"/>
      <w:sz w:val="20"/>
      <w:szCs w:val="20"/>
    </w:rPr>
  </w:style>
  <w:style w:type="character" w:customStyle="1" w:styleId="WW8Num8z2">
    <w:name w:val="WW8Num8z2"/>
    <w:uiPriority w:val="99"/>
    <w:rsid w:val="00C525C6"/>
    <w:rPr>
      <w:rFonts w:ascii="Wingdings" w:hAnsi="Wingdings" w:cs="Wingdings"/>
      <w:sz w:val="20"/>
      <w:szCs w:val="20"/>
    </w:rPr>
  </w:style>
  <w:style w:type="character" w:customStyle="1" w:styleId="WW8Num8z3">
    <w:name w:val="WW8Num8z3"/>
    <w:uiPriority w:val="99"/>
    <w:rsid w:val="00C525C6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C525C6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C525C6"/>
    <w:rPr>
      <w:rFonts w:ascii="Wingdings" w:hAnsi="Wingdings" w:cs="Wingdings"/>
      <w:sz w:val="20"/>
      <w:szCs w:val="20"/>
    </w:rPr>
  </w:style>
  <w:style w:type="character" w:customStyle="1" w:styleId="WW8Num9z3">
    <w:name w:val="WW8Num9z3"/>
    <w:uiPriority w:val="99"/>
    <w:rsid w:val="00C525C6"/>
    <w:rPr>
      <w:rFonts w:ascii="Symbol" w:hAnsi="Symbol" w:cs="Symbol"/>
      <w:sz w:val="20"/>
      <w:szCs w:val="20"/>
    </w:rPr>
  </w:style>
  <w:style w:type="character" w:customStyle="1" w:styleId="WW8Num11z1">
    <w:name w:val="WW8Num11z1"/>
    <w:uiPriority w:val="99"/>
    <w:rsid w:val="00C525C6"/>
    <w:rPr>
      <w:rFonts w:ascii="Courier New" w:hAnsi="Courier New" w:cs="Courier New"/>
      <w:sz w:val="20"/>
      <w:szCs w:val="20"/>
    </w:rPr>
  </w:style>
  <w:style w:type="character" w:customStyle="1" w:styleId="WW8Num11z2">
    <w:name w:val="WW8Num11z2"/>
    <w:uiPriority w:val="99"/>
    <w:rsid w:val="00C525C6"/>
    <w:rPr>
      <w:rFonts w:ascii="Wingdings" w:hAnsi="Wingdings" w:cs="Wingdings"/>
      <w:sz w:val="20"/>
      <w:szCs w:val="20"/>
    </w:rPr>
  </w:style>
  <w:style w:type="character" w:customStyle="1" w:styleId="WW8Num11z3">
    <w:name w:val="WW8Num11z3"/>
    <w:uiPriority w:val="99"/>
    <w:rsid w:val="00C525C6"/>
    <w:rPr>
      <w:rFonts w:ascii="Symbol" w:hAnsi="Symbol" w:cs="Symbol"/>
      <w:sz w:val="20"/>
      <w:szCs w:val="20"/>
    </w:rPr>
  </w:style>
  <w:style w:type="character" w:customStyle="1" w:styleId="WW8Num12z1">
    <w:name w:val="WW8Num12z1"/>
    <w:uiPriority w:val="99"/>
    <w:rsid w:val="00C525C6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uiPriority w:val="99"/>
    <w:rsid w:val="00C525C6"/>
    <w:rPr>
      <w:rFonts w:ascii="Wingdings" w:hAnsi="Wingdings" w:cs="Wingdings"/>
      <w:sz w:val="20"/>
      <w:szCs w:val="20"/>
    </w:rPr>
  </w:style>
  <w:style w:type="character" w:customStyle="1" w:styleId="WW8Num14z1">
    <w:name w:val="WW8Num14z1"/>
    <w:uiPriority w:val="99"/>
    <w:rsid w:val="00C525C6"/>
    <w:rPr>
      <w:rFonts w:ascii="Courier New" w:hAnsi="Courier New" w:cs="Courier New"/>
      <w:sz w:val="20"/>
      <w:szCs w:val="20"/>
    </w:rPr>
  </w:style>
  <w:style w:type="character" w:customStyle="1" w:styleId="WW8Num14z2">
    <w:name w:val="WW8Num14z2"/>
    <w:uiPriority w:val="99"/>
    <w:rsid w:val="00C525C6"/>
    <w:rPr>
      <w:rFonts w:ascii="Wingdings" w:hAnsi="Wingdings" w:cs="Wingdings"/>
      <w:sz w:val="20"/>
      <w:szCs w:val="20"/>
    </w:rPr>
  </w:style>
  <w:style w:type="character" w:customStyle="1" w:styleId="WW8Num15z1">
    <w:name w:val="WW8Num15z1"/>
    <w:uiPriority w:val="99"/>
    <w:rsid w:val="00C525C6"/>
    <w:rPr>
      <w:rFonts w:ascii="Courier New" w:hAnsi="Courier New" w:cs="Courier New"/>
      <w:sz w:val="20"/>
      <w:szCs w:val="20"/>
    </w:rPr>
  </w:style>
  <w:style w:type="character" w:customStyle="1" w:styleId="WW8Num15z3">
    <w:name w:val="WW8Num15z3"/>
    <w:uiPriority w:val="99"/>
    <w:rsid w:val="00C525C6"/>
    <w:rPr>
      <w:rFonts w:ascii="Symbol" w:hAnsi="Symbol" w:cs="Symbol"/>
      <w:sz w:val="20"/>
      <w:szCs w:val="20"/>
    </w:rPr>
  </w:style>
  <w:style w:type="character" w:customStyle="1" w:styleId="WW8Num17z1">
    <w:name w:val="WW8Num17z1"/>
    <w:uiPriority w:val="99"/>
    <w:rsid w:val="00C525C6"/>
    <w:rPr>
      <w:rFonts w:ascii="Courier New" w:hAnsi="Courier New" w:cs="Courier New"/>
      <w:sz w:val="20"/>
      <w:szCs w:val="20"/>
    </w:rPr>
  </w:style>
  <w:style w:type="character" w:customStyle="1" w:styleId="WW8Num17z2">
    <w:name w:val="WW8Num17z2"/>
    <w:uiPriority w:val="99"/>
    <w:rsid w:val="00C525C6"/>
    <w:rPr>
      <w:rFonts w:ascii="Wingdings" w:hAnsi="Wingdings" w:cs="Wingdings"/>
      <w:sz w:val="20"/>
      <w:szCs w:val="20"/>
    </w:rPr>
  </w:style>
  <w:style w:type="character" w:customStyle="1" w:styleId="WW8Num17z3">
    <w:name w:val="WW8Num17z3"/>
    <w:uiPriority w:val="99"/>
    <w:rsid w:val="00C525C6"/>
    <w:rPr>
      <w:rFonts w:ascii="Symbol" w:hAnsi="Symbol" w:cs="Symbol"/>
      <w:sz w:val="20"/>
      <w:szCs w:val="20"/>
    </w:rPr>
  </w:style>
  <w:style w:type="character" w:customStyle="1" w:styleId="WW8Num18z0">
    <w:name w:val="WW8Num18z0"/>
    <w:uiPriority w:val="99"/>
    <w:rsid w:val="00C525C6"/>
    <w:rPr>
      <w:sz w:val="20"/>
      <w:szCs w:val="20"/>
    </w:rPr>
  </w:style>
  <w:style w:type="character" w:customStyle="1" w:styleId="WW8Num18z1">
    <w:name w:val="WW8Num18z1"/>
    <w:uiPriority w:val="99"/>
    <w:rsid w:val="00C525C6"/>
    <w:rPr>
      <w:rFonts w:ascii="Courier New" w:hAnsi="Courier New" w:cs="Courier New"/>
      <w:sz w:val="20"/>
      <w:szCs w:val="20"/>
    </w:rPr>
  </w:style>
  <w:style w:type="character" w:customStyle="1" w:styleId="WW8Num18z2">
    <w:name w:val="WW8Num18z2"/>
    <w:uiPriority w:val="99"/>
    <w:rsid w:val="00C525C6"/>
    <w:rPr>
      <w:rFonts w:ascii="Wingdings" w:hAnsi="Wingdings" w:cs="Wingdings"/>
      <w:sz w:val="20"/>
      <w:szCs w:val="20"/>
    </w:rPr>
  </w:style>
  <w:style w:type="character" w:customStyle="1" w:styleId="WW8Num18z3">
    <w:name w:val="WW8Num18z3"/>
    <w:uiPriority w:val="99"/>
    <w:rsid w:val="00C525C6"/>
    <w:rPr>
      <w:rFonts w:ascii="Symbol" w:hAnsi="Symbol" w:cs="Symbol"/>
      <w:sz w:val="20"/>
      <w:szCs w:val="20"/>
    </w:rPr>
  </w:style>
  <w:style w:type="character" w:customStyle="1" w:styleId="WW8Num19z0">
    <w:name w:val="WW8Num19z0"/>
    <w:uiPriority w:val="99"/>
    <w:rsid w:val="00C525C6"/>
    <w:rPr>
      <w:rFonts w:ascii="Wingdings" w:hAnsi="Wingdings" w:cs="Wingdings"/>
      <w:sz w:val="20"/>
      <w:szCs w:val="20"/>
    </w:rPr>
  </w:style>
  <w:style w:type="character" w:customStyle="1" w:styleId="WW8Num19z1">
    <w:name w:val="WW8Num19z1"/>
    <w:uiPriority w:val="99"/>
    <w:rsid w:val="00C525C6"/>
    <w:rPr>
      <w:rFonts w:ascii="Courier New" w:hAnsi="Courier New" w:cs="Courier New"/>
      <w:sz w:val="20"/>
      <w:szCs w:val="20"/>
    </w:rPr>
  </w:style>
  <w:style w:type="character" w:customStyle="1" w:styleId="WW8Num19z3">
    <w:name w:val="WW8Num19z3"/>
    <w:uiPriority w:val="99"/>
    <w:rsid w:val="00C525C6"/>
    <w:rPr>
      <w:rFonts w:ascii="Symbol" w:hAnsi="Symbol" w:cs="Symbol"/>
      <w:sz w:val="20"/>
      <w:szCs w:val="20"/>
    </w:rPr>
  </w:style>
  <w:style w:type="character" w:customStyle="1" w:styleId="WW8Num20z0">
    <w:name w:val="WW8Num20z0"/>
    <w:uiPriority w:val="99"/>
    <w:rsid w:val="00C525C6"/>
    <w:rPr>
      <w:sz w:val="20"/>
      <w:szCs w:val="20"/>
    </w:rPr>
  </w:style>
  <w:style w:type="character" w:customStyle="1" w:styleId="WW8Num20z1">
    <w:name w:val="WW8Num20z1"/>
    <w:uiPriority w:val="99"/>
    <w:rsid w:val="00C525C6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C525C6"/>
    <w:rPr>
      <w:rFonts w:ascii="Wingdings" w:hAnsi="Wingdings" w:cs="Wingdings"/>
      <w:sz w:val="20"/>
      <w:szCs w:val="20"/>
    </w:rPr>
  </w:style>
  <w:style w:type="character" w:customStyle="1" w:styleId="WW8Num20z3">
    <w:name w:val="WW8Num20z3"/>
    <w:uiPriority w:val="99"/>
    <w:rsid w:val="00C525C6"/>
    <w:rPr>
      <w:rFonts w:ascii="Symbol" w:hAnsi="Symbol" w:cs="Symbol"/>
      <w:sz w:val="20"/>
      <w:szCs w:val="20"/>
    </w:rPr>
  </w:style>
  <w:style w:type="character" w:customStyle="1" w:styleId="WW8Num21z0">
    <w:name w:val="WW8Num21z0"/>
    <w:uiPriority w:val="99"/>
    <w:rsid w:val="00C525C6"/>
    <w:rPr>
      <w:sz w:val="20"/>
      <w:szCs w:val="20"/>
    </w:rPr>
  </w:style>
  <w:style w:type="character" w:customStyle="1" w:styleId="WW8Num21z1">
    <w:name w:val="WW8Num21z1"/>
    <w:uiPriority w:val="99"/>
    <w:rsid w:val="00C525C6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C525C6"/>
    <w:rPr>
      <w:rFonts w:ascii="Wingdings" w:hAnsi="Wingdings" w:cs="Wingdings"/>
      <w:sz w:val="20"/>
      <w:szCs w:val="20"/>
    </w:rPr>
  </w:style>
  <w:style w:type="character" w:customStyle="1" w:styleId="WW8Num21z3">
    <w:name w:val="WW8Num21z3"/>
    <w:uiPriority w:val="99"/>
    <w:rsid w:val="00C525C6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C525C6"/>
    <w:rPr>
      <w:rFonts w:ascii="Symbol" w:hAnsi="Symbol" w:cs="Symbol"/>
      <w:sz w:val="20"/>
      <w:szCs w:val="20"/>
    </w:rPr>
  </w:style>
  <w:style w:type="character" w:customStyle="1" w:styleId="WW8Num23z0">
    <w:name w:val="WW8Num23z0"/>
    <w:uiPriority w:val="99"/>
    <w:rsid w:val="00C525C6"/>
    <w:rPr>
      <w:rFonts w:ascii="Wingdings" w:hAnsi="Wingdings" w:cs="Wingdings"/>
      <w:sz w:val="20"/>
      <w:szCs w:val="20"/>
    </w:rPr>
  </w:style>
  <w:style w:type="character" w:customStyle="1" w:styleId="WW8Num23z1">
    <w:name w:val="WW8Num23z1"/>
    <w:uiPriority w:val="99"/>
    <w:rsid w:val="00C525C6"/>
    <w:rPr>
      <w:rFonts w:ascii="Courier New" w:hAnsi="Courier New" w:cs="Courier New"/>
      <w:sz w:val="20"/>
      <w:szCs w:val="20"/>
    </w:rPr>
  </w:style>
  <w:style w:type="character" w:customStyle="1" w:styleId="WW8Num23z3">
    <w:name w:val="WW8Num23z3"/>
    <w:uiPriority w:val="99"/>
    <w:rsid w:val="00C525C6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C525C6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C525C6"/>
    <w:rPr>
      <w:sz w:val="20"/>
      <w:szCs w:val="20"/>
    </w:rPr>
  </w:style>
  <w:style w:type="character" w:customStyle="1" w:styleId="WW8Num25z1">
    <w:name w:val="WW8Num25z1"/>
    <w:uiPriority w:val="99"/>
    <w:rsid w:val="00C525C6"/>
    <w:rPr>
      <w:rFonts w:ascii="Courier New" w:hAnsi="Courier New" w:cs="Courier New"/>
      <w:sz w:val="20"/>
      <w:szCs w:val="20"/>
    </w:rPr>
  </w:style>
  <w:style w:type="character" w:customStyle="1" w:styleId="WW8Num25z2">
    <w:name w:val="WW8Num25z2"/>
    <w:uiPriority w:val="99"/>
    <w:rsid w:val="00C525C6"/>
    <w:rPr>
      <w:rFonts w:ascii="Wingdings" w:hAnsi="Wingdings" w:cs="Wingdings"/>
      <w:sz w:val="20"/>
      <w:szCs w:val="20"/>
    </w:rPr>
  </w:style>
  <w:style w:type="character" w:customStyle="1" w:styleId="WW8Num25z3">
    <w:name w:val="WW8Num25z3"/>
    <w:uiPriority w:val="99"/>
    <w:rsid w:val="00C525C6"/>
    <w:rPr>
      <w:rFonts w:ascii="Symbol" w:hAnsi="Symbol" w:cs="Symbol"/>
      <w:sz w:val="20"/>
      <w:szCs w:val="20"/>
    </w:rPr>
  </w:style>
  <w:style w:type="character" w:customStyle="1" w:styleId="WW8Num26z0">
    <w:name w:val="WW8Num26z0"/>
    <w:uiPriority w:val="99"/>
    <w:rsid w:val="00C525C6"/>
    <w:rPr>
      <w:sz w:val="20"/>
      <w:szCs w:val="20"/>
    </w:rPr>
  </w:style>
  <w:style w:type="character" w:customStyle="1" w:styleId="WW8Num26z1">
    <w:name w:val="WW8Num26z1"/>
    <w:uiPriority w:val="99"/>
    <w:rsid w:val="00C525C6"/>
    <w:rPr>
      <w:rFonts w:ascii="Courier New" w:hAnsi="Courier New" w:cs="Courier New"/>
      <w:sz w:val="20"/>
      <w:szCs w:val="20"/>
    </w:rPr>
  </w:style>
  <w:style w:type="character" w:customStyle="1" w:styleId="WW8Num26z2">
    <w:name w:val="WW8Num26z2"/>
    <w:uiPriority w:val="99"/>
    <w:rsid w:val="00C525C6"/>
    <w:rPr>
      <w:rFonts w:ascii="Wingdings" w:hAnsi="Wingdings" w:cs="Wingdings"/>
      <w:sz w:val="20"/>
      <w:szCs w:val="20"/>
    </w:rPr>
  </w:style>
  <w:style w:type="character" w:customStyle="1" w:styleId="WW8Num26z3">
    <w:name w:val="WW8Num26z3"/>
    <w:uiPriority w:val="99"/>
    <w:rsid w:val="00C525C6"/>
    <w:rPr>
      <w:rFonts w:ascii="Symbol" w:hAnsi="Symbol" w:cs="Symbol"/>
      <w:sz w:val="20"/>
      <w:szCs w:val="20"/>
    </w:rPr>
  </w:style>
  <w:style w:type="character" w:customStyle="1" w:styleId="WW8Num27z0">
    <w:name w:val="WW8Num27z0"/>
    <w:uiPriority w:val="99"/>
    <w:rsid w:val="00C525C6"/>
    <w:rPr>
      <w:sz w:val="20"/>
      <w:szCs w:val="20"/>
    </w:rPr>
  </w:style>
  <w:style w:type="character" w:customStyle="1" w:styleId="WW8Num27z1">
    <w:name w:val="WW8Num27z1"/>
    <w:uiPriority w:val="99"/>
    <w:rsid w:val="00C525C6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C525C6"/>
    <w:rPr>
      <w:rFonts w:ascii="Wingdings" w:hAnsi="Wingdings" w:cs="Wingdings"/>
      <w:sz w:val="20"/>
      <w:szCs w:val="20"/>
    </w:rPr>
  </w:style>
  <w:style w:type="character" w:customStyle="1" w:styleId="WW8Num27z3">
    <w:name w:val="WW8Num27z3"/>
    <w:uiPriority w:val="99"/>
    <w:rsid w:val="00C525C6"/>
    <w:rPr>
      <w:rFonts w:ascii="Symbol" w:hAnsi="Symbol" w:cs="Symbol"/>
      <w:sz w:val="20"/>
      <w:szCs w:val="20"/>
    </w:rPr>
  </w:style>
  <w:style w:type="character" w:customStyle="1" w:styleId="3fffffffffffffffffff1">
    <w:name w:val="ﾎ3f・f・f・f・f・f・f・f ・f・f・f・f・f ・f・f・f・f・f・f1"/>
    <w:uiPriority w:val="99"/>
    <w:rsid w:val="00C525C6"/>
    <w:rPr>
      <w:sz w:val="20"/>
      <w:szCs w:val="20"/>
    </w:rPr>
  </w:style>
  <w:style w:type="character" w:customStyle="1" w:styleId="PageNumber1">
    <w:name w:val="Page Number1"/>
    <w:basedOn w:val="3fffffffffffffffffff1"/>
    <w:uiPriority w:val="99"/>
    <w:rsid w:val="00C525C6"/>
    <w:rPr>
      <w:sz w:val="20"/>
      <w:szCs w:val="20"/>
    </w:rPr>
  </w:style>
  <w:style w:type="character" w:customStyle="1" w:styleId="BulletSymbols">
    <w:name w:val="Bullet Symbols"/>
    <w:uiPriority w:val="99"/>
    <w:rsid w:val="00C525C6"/>
    <w:rPr>
      <w:rFonts w:ascii="StarSymbol" w:hAnsi="StarSymbol" w:cs="StarSymbol"/>
      <w:sz w:val="18"/>
      <w:szCs w:val="18"/>
    </w:rPr>
  </w:style>
  <w:style w:type="character" w:customStyle="1" w:styleId="NumberingSymbols">
    <w:name w:val="Numbering Symbols"/>
    <w:uiPriority w:val="99"/>
    <w:rsid w:val="00C525C6"/>
    <w:rPr>
      <w:sz w:val="20"/>
      <w:szCs w:val="20"/>
    </w:rPr>
  </w:style>
  <w:style w:type="paragraph" w:customStyle="1" w:styleId="312">
    <w:name w:val="Основной текст 31"/>
    <w:basedOn w:val="a"/>
    <w:uiPriority w:val="99"/>
    <w:rsid w:val="00C525C6"/>
    <w:pPr>
      <w:suppressAutoHyphens/>
      <w:overflowPunct/>
      <w:autoSpaceDE/>
      <w:autoSpaceDN/>
      <w:adjustRightInd/>
      <w:jc w:val="both"/>
      <w:textAlignment w:val="auto"/>
    </w:pPr>
    <w:rPr>
      <w:sz w:val="24"/>
      <w:szCs w:val="24"/>
      <w:lang w:eastAsia="ar-SA"/>
    </w:rPr>
  </w:style>
  <w:style w:type="paragraph" w:customStyle="1" w:styleId="afff4">
    <w:name w:val="Таблицы (моноширинный)"/>
    <w:basedOn w:val="a"/>
    <w:next w:val="a"/>
    <w:uiPriority w:val="99"/>
    <w:rsid w:val="00C525C6"/>
    <w:pPr>
      <w:widowControl w:val="0"/>
      <w:overflowPunct/>
      <w:jc w:val="both"/>
      <w:textAlignment w:val="auto"/>
    </w:pPr>
    <w:rPr>
      <w:rFonts w:ascii="Courier New" w:hAnsi="Courier New" w:cs="Courier New"/>
      <w:sz w:val="20"/>
    </w:rPr>
  </w:style>
  <w:style w:type="paragraph" w:customStyle="1" w:styleId="afff5">
    <w:name w:val="Знак Знак Знак Знак Знак Знак Знак Знак Знак Знак Знак Знак Знак Знак"/>
    <w:basedOn w:val="a"/>
    <w:uiPriority w:val="99"/>
    <w:rsid w:val="00C525C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ff6">
    <w:name w:val="Знак Знак Знак Знак Знак Знак Знак Знак Знак Знак Знак"/>
    <w:basedOn w:val="a"/>
    <w:uiPriority w:val="99"/>
    <w:rsid w:val="00C525C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harChar">
    <w:name w:val="Char Char"/>
    <w:basedOn w:val="a"/>
    <w:uiPriority w:val="99"/>
    <w:rsid w:val="00C525C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ff7">
    <w:name w:val="Знак"/>
    <w:basedOn w:val="a"/>
    <w:uiPriority w:val="99"/>
    <w:rsid w:val="00C525C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character" w:customStyle="1" w:styleId="afff8">
    <w:name w:val="Цветовое выделение"/>
    <w:uiPriority w:val="99"/>
    <w:rsid w:val="00C525C6"/>
    <w:rPr>
      <w:b/>
      <w:bCs/>
      <w:color w:val="000080"/>
    </w:rPr>
  </w:style>
  <w:style w:type="character" w:styleId="afff9">
    <w:name w:val="annotation reference"/>
    <w:basedOn w:val="a0"/>
    <w:uiPriority w:val="99"/>
    <w:semiHidden/>
    <w:unhideWhenUsed/>
    <w:rsid w:val="00591D34"/>
    <w:rPr>
      <w:sz w:val="16"/>
      <w:szCs w:val="16"/>
    </w:rPr>
  </w:style>
  <w:style w:type="paragraph" w:styleId="afffa">
    <w:name w:val="Revision"/>
    <w:hidden/>
    <w:uiPriority w:val="99"/>
    <w:semiHidden/>
    <w:rsid w:val="003D1426"/>
    <w:rPr>
      <w:rFonts w:ascii="Times New Roman" w:hAnsi="Times New Roman"/>
      <w:sz w:val="28"/>
    </w:rPr>
  </w:style>
  <w:style w:type="character" w:customStyle="1" w:styleId="itemtext1">
    <w:name w:val="itemtext1"/>
    <w:basedOn w:val="a0"/>
    <w:rsid w:val="009864AC"/>
    <w:rPr>
      <w:rFonts w:ascii="Segoe UI" w:hAnsi="Segoe UI" w:cs="Segoe UI" w:hint="default"/>
      <w:color w:val="000000"/>
      <w:sz w:val="20"/>
      <w:szCs w:val="20"/>
    </w:rPr>
  </w:style>
  <w:style w:type="character" w:styleId="afffb">
    <w:name w:val="Intense Emphasis"/>
    <w:basedOn w:val="a0"/>
    <w:uiPriority w:val="21"/>
    <w:qFormat/>
    <w:rsid w:val="009864AC"/>
    <w:rPr>
      <w:b/>
      <w:bCs/>
      <w:i/>
      <w:iCs/>
      <w:color w:val="4F81BD" w:themeColor="accent1"/>
    </w:rPr>
  </w:style>
  <w:style w:type="character" w:customStyle="1" w:styleId="highlightcolor">
    <w:name w:val="highlightcolor"/>
    <w:basedOn w:val="a0"/>
    <w:rsid w:val="00092F57"/>
  </w:style>
  <w:style w:type="character" w:customStyle="1" w:styleId="fontstyle01">
    <w:name w:val="fontstyle01"/>
    <w:basedOn w:val="a0"/>
    <w:rsid w:val="00440A2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ternet.garant.ru/document/redirect/24588746/1000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internet.garant.ru/document/redirect/24588746/1000" TargetMode="Externa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4B3FE470DF1F7A045C52FA742FC1472E8E3508E958C5845697AB1C2214E45CED9FFB4C6B1837Av9tEH" TargetMode="External"/><Relationship Id="rId20" Type="http://schemas.openxmlformats.org/officeDocument/2006/relationships/hyperlink" Target="consultantplus://offline/ref=BFDFD74FE94AC190F4BF6529EEAC20009351EB33631EC24E2673678384D2A80Cp675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ternet.garant.ru/document/redirect/24588746/1000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84B3FE470DF1F7A045C52FA742FC1472E8E3508E958C5845697AB1C2214E45CED9FFB4C6B18079v9t2H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BFDFD74FE94AC190F4BF6529EEAC20009351EB33631EC24E2673678384D2A80Cp675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ternet.garant.ru/document/redirect/45901790/0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Отправитель сообщения" ma:hidden="true" ma:internalName="EmailSender">
      <xsd:simpleType>
        <xsd:restriction base="dms:Note"/>
      </xsd:simpleType>
    </xsd:element>
    <xsd:element name="EmailTo" ma:index="9" nillable="true" ma:displayName="Cообщение - поле Кому" ma:hidden="true" ma:internalName="EmailTo">
      <xsd:simpleType>
        <xsd:restriction base="dms:Note"/>
      </xsd:simpleType>
    </xsd:element>
    <xsd:element name="EmailCc" ma:index="10" nillable="true" ma:displayName="Cообщение - поле Копия" ma:hidden="true" ma:internalName="EmailCc">
      <xsd:simpleType>
        <xsd:restriction base="dms:Note"/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061A8-B241-49E1-BA15-D2A3E0CC8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89D8B84-261B-454F-B41B-3B454DEDF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78A8C-5BFD-4462-BCBE-F2DA4366A874}">
  <ds:schemaRefs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0803A4-E58C-4F92-8709-C44C603C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14</TotalTime>
  <Pages>7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Овсянникова Евгения Владимировна</cp:lastModifiedBy>
  <cp:revision>4</cp:revision>
  <cp:lastPrinted>2023-03-02T10:48:00Z</cp:lastPrinted>
  <dcterms:created xsi:type="dcterms:W3CDTF">2024-09-12T10:28:00Z</dcterms:created>
  <dcterms:modified xsi:type="dcterms:W3CDTF">2024-09-13T06:28:00Z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34115</vt:lpwstr>
  </property>
  <property fmtid="{D5CDD505-2E9C-101B-9397-08002B2CF9AE}" pid="3" name="SYS_CODE_DIRECTUM">
    <vt:lpwstr>DIRECTUM</vt:lpwstr>
  </property>
  <property fmtid="{D5CDD505-2E9C-101B-9397-08002B2CF9AE}" pid="4" name="Заголовок">
    <vt:lpwstr>О направлении проекта паспорта ГП</vt:lpwstr>
  </property>
  <property fmtid="{D5CDD505-2E9C-101B-9397-08002B2CF9AE}" pid="5" name="ИД">
    <vt:lpwstr>17 557 443</vt:lpwstr>
  </property>
  <property fmtid="{D5CDD505-2E9C-101B-9397-08002B2CF9AE}" pid="6" name="На №">
    <vt:lpwstr>ИХ.45-1026/20</vt:lpwstr>
  </property>
  <property fmtid="{D5CDD505-2E9C-101B-9397-08002B2CF9AE}" pid="7" name="Номер версии">
    <vt:lpwstr>1</vt:lpwstr>
  </property>
  <property fmtid="{D5CDD505-2E9C-101B-9397-08002B2CF9AE}" pid="8" name="от">
    <vt:lpwstr>25.08.2020</vt:lpwstr>
  </property>
  <property fmtid="{D5CDD505-2E9C-101B-9397-08002B2CF9AE}" pid="9" name="Р*Исполнитель...*ИОФамилия">
    <vt:lpwstr>[ИОФамилия]</vt:lpwstr>
  </property>
  <property fmtid="{D5CDD505-2E9C-101B-9397-08002B2CF9AE}" pid="10" name="Р*Исполнитель...*Телефон">
    <vt:lpwstr>(4852) 78-63-08</vt:lpwstr>
  </property>
  <property fmtid="{D5CDD505-2E9C-101B-9397-08002B2CF9AE}" pid="11" name="Р*Исполнитель...*Фамилия И.О.">
    <vt:lpwstr>Гуськова Татьяна Сергеевна</vt:lpwstr>
  </property>
  <property fmtid="{D5CDD505-2E9C-101B-9397-08002B2CF9AE}" pid="12" name="Р*Подписант...*Должность">
    <vt:lpwstr>Заместитель директора - председатель комитета</vt:lpwstr>
  </property>
  <property fmtid="{D5CDD505-2E9C-101B-9397-08002B2CF9AE}" pid="13" name="Р*Подписант...*ИОФамилия">
    <vt:lpwstr>Д.И. Замараев</vt:lpwstr>
  </property>
</Properties>
</file>